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FC7A4" w14:textId="77777777" w:rsidR="005C0BA9" w:rsidRDefault="00EC7929">
      <w:pPr>
        <w:pStyle w:val="2"/>
        <w:jc w:val="center"/>
      </w:pPr>
      <w:r>
        <w:rPr>
          <w:rFonts w:ascii="华文仿宋" w:eastAsia="华文仿宋" w:hAnsi="华文仿宋" w:cs="华文仿宋" w:hint="eastAsia"/>
        </w:rPr>
        <w:t>第</w:t>
      </w:r>
      <w:r>
        <w:rPr>
          <w:rFonts w:ascii="华文仿宋" w:eastAsia="华文仿宋" w:hAnsi="华文仿宋" w:cs="华文仿宋" w:hint="eastAsia"/>
        </w:rPr>
        <w:t>30</w:t>
      </w:r>
      <w:r>
        <w:rPr>
          <w:rFonts w:ascii="华文仿宋" w:eastAsia="华文仿宋" w:hAnsi="华文仿宋" w:cs="华文仿宋" w:hint="eastAsia"/>
        </w:rPr>
        <w:t>届全国图书交易博览会民营书业参展报名实施</w:t>
      </w:r>
      <w:r>
        <w:rPr>
          <w:rFonts w:ascii="华文仿宋" w:eastAsia="华文仿宋" w:hAnsi="华文仿宋" w:cs="华文仿宋" w:hint="eastAsia"/>
        </w:rPr>
        <w:t>方案</w:t>
      </w:r>
    </w:p>
    <w:p w14:paraId="211AB5CC" w14:textId="77777777" w:rsidR="005C0BA9" w:rsidRDefault="005C0BA9">
      <w:pPr>
        <w:jc w:val="center"/>
        <w:rPr>
          <w:sz w:val="30"/>
          <w:szCs w:val="30"/>
        </w:rPr>
      </w:pPr>
    </w:p>
    <w:p w14:paraId="18BD1712" w14:textId="77777777" w:rsidR="005C0BA9" w:rsidRDefault="00EC7929">
      <w:pPr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</w:t>
      </w:r>
      <w:r>
        <w:rPr>
          <w:rFonts w:ascii="宋体" w:hAnsi="宋体" w:cs="宋体" w:hint="eastAsia"/>
          <w:sz w:val="24"/>
          <w:szCs w:val="24"/>
        </w:rPr>
        <w:t>民营书业</w:t>
      </w:r>
      <w:r>
        <w:rPr>
          <w:rFonts w:ascii="宋体" w:hAnsi="宋体" w:cs="宋体" w:hint="eastAsia"/>
          <w:sz w:val="24"/>
          <w:szCs w:val="24"/>
        </w:rPr>
        <w:t>公司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292ADDB7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由国家新闻出版署、</w:t>
      </w:r>
      <w:r>
        <w:rPr>
          <w:rFonts w:ascii="宋体" w:hAnsi="宋体" w:cs="宋体" w:hint="eastAsia"/>
          <w:sz w:val="24"/>
          <w:szCs w:val="24"/>
        </w:rPr>
        <w:t>山东</w:t>
      </w:r>
      <w:r>
        <w:rPr>
          <w:rFonts w:ascii="宋体" w:hAnsi="宋体" w:cs="宋体" w:hint="eastAsia"/>
          <w:sz w:val="24"/>
          <w:szCs w:val="24"/>
        </w:rPr>
        <w:t>省人民政府和</w:t>
      </w:r>
      <w:r>
        <w:rPr>
          <w:rFonts w:ascii="宋体" w:hAnsi="宋体" w:cs="宋体" w:hint="eastAsia"/>
          <w:sz w:val="24"/>
          <w:szCs w:val="24"/>
        </w:rPr>
        <w:t>济南</w:t>
      </w:r>
      <w:r>
        <w:rPr>
          <w:rFonts w:ascii="宋体" w:hAnsi="宋体" w:cs="宋体" w:hint="eastAsia"/>
          <w:sz w:val="24"/>
          <w:szCs w:val="24"/>
        </w:rPr>
        <w:t>市人民政府共同主办的第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届全国图书交易博览会定于</w:t>
      </w:r>
      <w:r>
        <w:rPr>
          <w:rFonts w:ascii="宋体" w:hAnsi="宋体" w:cs="宋体" w:hint="eastAsia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日在</w:t>
      </w:r>
      <w:r>
        <w:rPr>
          <w:rFonts w:ascii="宋体" w:hAnsi="宋体" w:cs="宋体" w:hint="eastAsia"/>
          <w:sz w:val="24"/>
          <w:szCs w:val="24"/>
        </w:rPr>
        <w:t>济南市山东国际</w:t>
      </w:r>
      <w:r>
        <w:rPr>
          <w:rFonts w:ascii="宋体" w:hAnsi="宋体" w:cs="宋体" w:hint="eastAsia"/>
          <w:sz w:val="24"/>
          <w:szCs w:val="24"/>
        </w:rPr>
        <w:t>会展中心举行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根据组委会颁布的《第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届全国图书交易博览会实施办法</w:t>
      </w:r>
      <w:r>
        <w:rPr>
          <w:rFonts w:ascii="宋体" w:hAnsi="宋体" w:cs="宋体" w:hint="eastAsia"/>
          <w:sz w:val="24"/>
          <w:szCs w:val="24"/>
        </w:rPr>
        <w:t>》</w:t>
      </w:r>
      <w:r>
        <w:rPr>
          <w:rFonts w:ascii="宋体" w:hAnsi="宋体" w:cs="宋体" w:hint="eastAsia"/>
          <w:sz w:val="24"/>
          <w:szCs w:val="24"/>
        </w:rPr>
        <w:t>和中国书刊发行业协会对全国民营书业参展报名工作的总体安排，特制定以下实施</w:t>
      </w:r>
      <w:r>
        <w:rPr>
          <w:rFonts w:ascii="宋体" w:hAnsi="宋体" w:cs="宋体" w:hint="eastAsia"/>
          <w:sz w:val="24"/>
          <w:szCs w:val="24"/>
        </w:rPr>
        <w:t>方案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C887697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一、时间和地点</w:t>
      </w:r>
    </w:p>
    <w:p w14:paraId="4A3A7923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1. </w:t>
      </w:r>
      <w:r>
        <w:rPr>
          <w:rFonts w:ascii="宋体" w:hAnsi="宋体" w:cs="宋体" w:hint="eastAsia"/>
          <w:sz w:val="24"/>
          <w:szCs w:val="24"/>
        </w:rPr>
        <w:t>时间安排</w:t>
      </w:r>
    </w:p>
    <w:p w14:paraId="40461E57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）展会日期：</w:t>
      </w:r>
      <w:r>
        <w:rPr>
          <w:rFonts w:ascii="宋体" w:hAnsi="宋体" w:cs="宋体" w:hint="eastAsia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5D06B54A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）报名日期：自本办法颁布之日起至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日</w:t>
      </w:r>
      <w:proofErr w:type="gramStart"/>
      <w:r>
        <w:rPr>
          <w:rFonts w:ascii="宋体" w:hAnsi="宋体" w:cs="宋体" w:hint="eastAsia"/>
          <w:sz w:val="24"/>
          <w:szCs w:val="24"/>
        </w:rPr>
        <w:t>止</w:t>
      </w:r>
      <w:proofErr w:type="gramEnd"/>
    </w:p>
    <w:p w14:paraId="6565AEDF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）布展日期：</w:t>
      </w:r>
      <w:r>
        <w:rPr>
          <w:rFonts w:ascii="宋体" w:hAnsi="宋体" w:cs="宋体" w:hint="eastAsia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00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30</w:t>
      </w:r>
    </w:p>
    <w:p w14:paraId="08F29CCC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）会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期：</w:t>
      </w:r>
      <w:r>
        <w:rPr>
          <w:rFonts w:ascii="宋体" w:hAnsi="宋体" w:cs="宋体" w:hint="eastAsia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日展商入场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00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30</w:t>
      </w:r>
    </w:p>
    <w:p w14:paraId="5E75F448" w14:textId="77777777" w:rsidR="005C0BA9" w:rsidRDefault="00EC7929">
      <w:pPr>
        <w:pStyle w:val="ac"/>
        <w:spacing w:beforeLines="50" w:before="156" w:afterLines="50" w:after="156" w:line="360" w:lineRule="auto"/>
        <w:ind w:firstLineChars="1000" w:firstLine="24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日展商入场：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30-20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30</w:t>
      </w:r>
    </w:p>
    <w:p w14:paraId="6E295481" w14:textId="77777777" w:rsidR="005C0BA9" w:rsidRDefault="00EC7929">
      <w:pPr>
        <w:pStyle w:val="ac"/>
        <w:spacing w:beforeLines="50" w:before="156" w:afterLines="50" w:after="156" w:line="360" w:lineRule="auto"/>
        <w:ind w:firstLineChars="1000" w:firstLine="24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日展商入场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00</w:t>
      </w:r>
    </w:p>
    <w:p w14:paraId="429BDDB6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）撤展时间：</w:t>
      </w:r>
      <w:r>
        <w:rPr>
          <w:rFonts w:ascii="宋体" w:hAnsi="宋体" w:cs="宋体" w:hint="eastAsia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00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00</w:t>
      </w:r>
      <w:r>
        <w:rPr>
          <w:rFonts w:ascii="宋体" w:hAnsi="宋体" w:cs="宋体" w:hint="eastAsia"/>
          <w:sz w:val="24"/>
          <w:szCs w:val="24"/>
        </w:rPr>
        <w:t>（凭市场展销组出门条撤展）</w:t>
      </w:r>
    </w:p>
    <w:p w14:paraId="70956AE7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2. </w:t>
      </w:r>
      <w:r>
        <w:rPr>
          <w:rFonts w:ascii="宋体" w:hAnsi="宋体" w:cs="宋体" w:hint="eastAsia"/>
          <w:sz w:val="24"/>
          <w:szCs w:val="24"/>
        </w:rPr>
        <w:t>地点：</w:t>
      </w:r>
      <w:r>
        <w:rPr>
          <w:rFonts w:ascii="宋体" w:hAnsi="宋体" w:cs="宋体" w:hint="eastAsia"/>
          <w:sz w:val="24"/>
          <w:szCs w:val="24"/>
        </w:rPr>
        <w:t>济南市山东国际会展中心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地址：</w:t>
      </w:r>
      <w:r>
        <w:rPr>
          <w:rFonts w:ascii="宋体" w:hAnsi="宋体" w:cs="宋体" w:hint="eastAsia"/>
          <w:sz w:val="24"/>
          <w:szCs w:val="24"/>
          <w:u w:val="single"/>
        </w:rPr>
        <w:t>济南市槐荫区日照路</w:t>
      </w:r>
      <w:r>
        <w:rPr>
          <w:rFonts w:ascii="宋体" w:hAnsi="宋体" w:cs="宋体" w:hint="eastAsia"/>
          <w:sz w:val="24"/>
          <w:szCs w:val="24"/>
          <w:u w:val="single"/>
        </w:rPr>
        <w:t>1</w:t>
      </w:r>
      <w:r>
        <w:rPr>
          <w:rFonts w:ascii="宋体" w:hAnsi="宋体" w:cs="宋体" w:hint="eastAsia"/>
          <w:sz w:val="24"/>
          <w:szCs w:val="24"/>
          <w:u w:val="single"/>
        </w:rPr>
        <w:t>号）</w:t>
      </w:r>
    </w:p>
    <w:p w14:paraId="2F330D51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二、展位</w:t>
      </w:r>
      <w:r>
        <w:rPr>
          <w:rFonts w:ascii="宋体" w:hAnsi="宋体" w:cs="宋体" w:hint="eastAsia"/>
          <w:sz w:val="24"/>
          <w:szCs w:val="24"/>
        </w:rPr>
        <w:t>安排</w:t>
      </w:r>
    </w:p>
    <w:p w14:paraId="54929765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本届书</w:t>
      </w:r>
      <w:proofErr w:type="gramEnd"/>
      <w:r>
        <w:rPr>
          <w:rFonts w:ascii="宋体" w:hAnsi="宋体" w:cs="宋体" w:hint="eastAsia"/>
          <w:sz w:val="24"/>
          <w:szCs w:val="24"/>
        </w:rPr>
        <w:t>博会主会场设在</w:t>
      </w:r>
      <w:r>
        <w:rPr>
          <w:rFonts w:ascii="宋体" w:hAnsi="宋体" w:cs="宋体" w:hint="eastAsia"/>
          <w:sz w:val="24"/>
          <w:szCs w:val="24"/>
        </w:rPr>
        <w:t>济南市山东国际会展中心共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个展馆面积近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万平方米，民营展区设在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号、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号、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号馆。</w:t>
      </w:r>
    </w:p>
    <w:p w14:paraId="16C6D5A9" w14:textId="77777777" w:rsidR="005C0BA9" w:rsidRDefault="00EC7929">
      <w:pPr>
        <w:pStyle w:val="ac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标准展位</w:t>
      </w:r>
      <w:r>
        <w:rPr>
          <w:rFonts w:ascii="宋体" w:hAnsi="宋体" w:cs="宋体" w:hint="eastAsia"/>
          <w:sz w:val="24"/>
          <w:szCs w:val="24"/>
        </w:rPr>
        <w:t>按国际标准展位搭建（</w:t>
      </w:r>
      <w:r>
        <w:rPr>
          <w:rFonts w:ascii="宋体" w:hAnsi="宋体" w:cs="宋体" w:hint="eastAsia"/>
          <w:sz w:val="24"/>
          <w:szCs w:val="24"/>
        </w:rPr>
        <w:t>3m*3m</w:t>
      </w:r>
      <w:r>
        <w:rPr>
          <w:rFonts w:ascii="宋体" w:hAnsi="宋体" w:cs="宋体" w:hint="eastAsia"/>
          <w:sz w:val="24"/>
          <w:szCs w:val="24"/>
        </w:rPr>
        <w:t>），提供咨询桌（长</w:t>
      </w:r>
      <w:r>
        <w:rPr>
          <w:rFonts w:ascii="宋体" w:hAnsi="宋体" w:cs="宋体" w:hint="eastAsia"/>
          <w:sz w:val="24"/>
          <w:szCs w:val="24"/>
        </w:rPr>
        <w:t>0.95m*</w:t>
      </w:r>
      <w:r>
        <w:rPr>
          <w:rFonts w:ascii="宋体" w:hAnsi="宋体" w:cs="宋体" w:hint="eastAsia"/>
          <w:sz w:val="24"/>
          <w:szCs w:val="24"/>
        </w:rPr>
        <w:t>宽</w:t>
      </w:r>
      <w:r>
        <w:rPr>
          <w:rFonts w:ascii="宋体" w:hAnsi="宋体" w:cs="宋体" w:hint="eastAsia"/>
          <w:sz w:val="24"/>
          <w:szCs w:val="24"/>
        </w:rPr>
        <w:t>0.45m*</w:t>
      </w:r>
      <w:r>
        <w:rPr>
          <w:rFonts w:ascii="宋体" w:hAnsi="宋体" w:cs="宋体" w:hint="eastAsia"/>
          <w:sz w:val="24"/>
          <w:szCs w:val="24"/>
        </w:rPr>
        <w:t>高</w:t>
      </w:r>
      <w:r>
        <w:rPr>
          <w:rFonts w:ascii="宋体" w:hAnsi="宋体" w:cs="宋体" w:hint="eastAsia"/>
          <w:sz w:val="24"/>
          <w:szCs w:val="24"/>
        </w:rPr>
        <w:t>0.76m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个，两把椅子，两个射灯，一个电源插座（</w:t>
      </w:r>
      <w:r>
        <w:rPr>
          <w:rFonts w:ascii="宋体" w:hAnsi="宋体" w:cs="宋体" w:hint="eastAsia"/>
          <w:sz w:val="24"/>
          <w:szCs w:val="24"/>
        </w:rPr>
        <w:t>5A/220V</w:t>
      </w:r>
      <w:r>
        <w:rPr>
          <w:rFonts w:ascii="宋体" w:hAnsi="宋体" w:cs="宋体" w:hint="eastAsia"/>
          <w:sz w:val="24"/>
          <w:szCs w:val="24"/>
        </w:rPr>
        <w:t>）及一块楣板。</w:t>
      </w:r>
    </w:p>
    <w:p w14:paraId="64FF714F" w14:textId="77777777" w:rsidR="005C0BA9" w:rsidRDefault="00EC7929">
      <w:pPr>
        <w:pStyle w:val="ac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特装</w:t>
      </w:r>
      <w:proofErr w:type="gramStart"/>
      <w:r>
        <w:rPr>
          <w:rFonts w:ascii="宋体" w:hAnsi="宋体" w:cs="宋体" w:hint="eastAsia"/>
          <w:sz w:val="24"/>
          <w:szCs w:val="24"/>
        </w:rPr>
        <w:t>展位只</w:t>
      </w:r>
      <w:proofErr w:type="gramEnd"/>
      <w:r>
        <w:rPr>
          <w:rFonts w:ascii="宋体" w:hAnsi="宋体" w:cs="宋体" w:hint="eastAsia"/>
          <w:sz w:val="24"/>
          <w:szCs w:val="24"/>
        </w:rPr>
        <w:t>提供相应面积空地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3m*3m/</w:t>
      </w:r>
      <w:proofErr w:type="gramStart"/>
      <w:r>
        <w:rPr>
          <w:rFonts w:ascii="宋体" w:hAnsi="宋体" w:cs="宋体" w:hint="eastAsia"/>
          <w:sz w:val="24"/>
          <w:szCs w:val="24"/>
        </w:rPr>
        <w:t>个</w:t>
      </w:r>
      <w:proofErr w:type="gramEnd"/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，由参展单位或委托组委会设计搭建，限高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。特装展位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个起订，</w:t>
      </w:r>
      <w:proofErr w:type="gramStart"/>
      <w:r>
        <w:rPr>
          <w:rFonts w:ascii="宋体" w:hAnsi="宋体" w:cs="宋体" w:hint="eastAsia"/>
          <w:sz w:val="24"/>
          <w:szCs w:val="24"/>
        </w:rPr>
        <w:t>搭建</w:t>
      </w:r>
      <w:r>
        <w:rPr>
          <w:rFonts w:ascii="宋体" w:hAnsi="宋体" w:cs="宋体" w:hint="eastAsia"/>
          <w:sz w:val="24"/>
          <w:szCs w:val="24"/>
        </w:rPr>
        <w:t>需</w:t>
      </w:r>
      <w:proofErr w:type="gramEnd"/>
      <w:r>
        <w:rPr>
          <w:rFonts w:ascii="宋体" w:hAnsi="宋体" w:cs="宋体" w:hint="eastAsia"/>
          <w:sz w:val="24"/>
          <w:szCs w:val="24"/>
        </w:rPr>
        <w:t>满足统一展销图书陈列的需求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即地面为设计展台展架用的陈列图书，形象展示尽量向空间延伸。搭建时可在展位内安排相应活动区域，用于举办小型讨论活动及零售。</w:t>
      </w:r>
    </w:p>
    <w:p w14:paraId="36AAD764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3</w:t>
      </w:r>
      <w:r>
        <w:rPr>
          <w:rFonts w:ascii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sz w:val="24"/>
          <w:szCs w:val="24"/>
        </w:rPr>
        <w:t>本届书</w:t>
      </w:r>
      <w:proofErr w:type="gramEnd"/>
      <w:r>
        <w:rPr>
          <w:rFonts w:ascii="宋体" w:hAnsi="宋体" w:cs="宋体" w:hint="eastAsia"/>
          <w:sz w:val="24"/>
          <w:szCs w:val="24"/>
        </w:rPr>
        <w:t>博会民营</w:t>
      </w:r>
      <w:proofErr w:type="gramStart"/>
      <w:r>
        <w:rPr>
          <w:rFonts w:ascii="宋体" w:hAnsi="宋体" w:cs="宋体" w:hint="eastAsia"/>
          <w:sz w:val="24"/>
          <w:szCs w:val="24"/>
        </w:rPr>
        <w:t>展位均</w:t>
      </w:r>
      <w:proofErr w:type="gramEnd"/>
      <w:r>
        <w:rPr>
          <w:rFonts w:ascii="宋体" w:hAnsi="宋体" w:cs="宋体" w:hint="eastAsia"/>
          <w:sz w:val="24"/>
          <w:szCs w:val="24"/>
        </w:rPr>
        <w:t>在馆内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参展单位请从速报名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订购展位不能代订，合拼和转租。</w:t>
      </w:r>
    </w:p>
    <w:p w14:paraId="5315DC30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三、参展收费</w:t>
      </w:r>
      <w:r>
        <w:rPr>
          <w:rFonts w:ascii="宋体" w:hAnsi="宋体" w:cs="宋体" w:hint="eastAsia"/>
          <w:sz w:val="24"/>
          <w:szCs w:val="24"/>
        </w:rPr>
        <w:t>及开票</w:t>
      </w:r>
    </w:p>
    <w:p w14:paraId="08ACF482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）展位价格：标准展位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500</w:t>
      </w:r>
      <w:r>
        <w:rPr>
          <w:rFonts w:ascii="宋体" w:hAnsi="宋体" w:cs="宋体" w:hint="eastAsia"/>
          <w:sz w:val="24"/>
          <w:szCs w:val="24"/>
        </w:rPr>
        <w:t>元</w:t>
      </w:r>
      <w:r>
        <w:rPr>
          <w:rFonts w:ascii="宋体" w:hAnsi="宋体" w:cs="宋体" w:hint="eastAsia"/>
          <w:sz w:val="24"/>
          <w:szCs w:val="24"/>
        </w:rPr>
        <w:t>/</w:t>
      </w:r>
      <w:proofErr w:type="gramStart"/>
      <w:r>
        <w:rPr>
          <w:rFonts w:ascii="宋体" w:hAnsi="宋体" w:cs="宋体" w:hint="eastAsia"/>
          <w:sz w:val="24"/>
          <w:szCs w:val="24"/>
        </w:rPr>
        <w:t>个</w:t>
      </w:r>
      <w:proofErr w:type="gramEnd"/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含搭建及综合服务费、水电等费用），特装展位</w:t>
      </w:r>
      <w:r>
        <w:rPr>
          <w:rFonts w:ascii="宋体" w:hAnsi="宋体" w:cs="宋体" w:hint="eastAsia"/>
          <w:sz w:val="24"/>
          <w:szCs w:val="24"/>
        </w:rPr>
        <w:t>4000</w:t>
      </w:r>
      <w:r>
        <w:rPr>
          <w:rFonts w:ascii="宋体" w:hAnsi="宋体" w:cs="宋体" w:hint="eastAsia"/>
          <w:sz w:val="24"/>
          <w:szCs w:val="24"/>
        </w:rPr>
        <w:t>元</w:t>
      </w:r>
      <w:r>
        <w:rPr>
          <w:rFonts w:ascii="宋体" w:hAnsi="宋体" w:cs="宋体" w:hint="eastAsia"/>
          <w:sz w:val="24"/>
          <w:szCs w:val="24"/>
        </w:rPr>
        <w:t>/</w:t>
      </w:r>
      <w:proofErr w:type="gramStart"/>
      <w:r>
        <w:rPr>
          <w:rFonts w:ascii="宋体" w:hAnsi="宋体" w:cs="宋体" w:hint="eastAsia"/>
          <w:sz w:val="24"/>
          <w:szCs w:val="24"/>
        </w:rPr>
        <w:t>个</w:t>
      </w:r>
      <w:proofErr w:type="gramEnd"/>
      <w:r>
        <w:rPr>
          <w:rFonts w:ascii="宋体" w:hAnsi="宋体" w:cs="宋体" w:hint="eastAsia"/>
          <w:sz w:val="24"/>
          <w:szCs w:val="24"/>
        </w:rPr>
        <w:t>。</w:t>
      </w:r>
    </w:p>
    <w:p w14:paraId="6E2CD53F" w14:textId="7D45C718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报名缴款后由</w:t>
      </w:r>
      <w:r>
        <w:rPr>
          <w:rFonts w:ascii="宋体" w:hAnsi="宋体" w:cs="宋体" w:hint="eastAsia"/>
          <w:kern w:val="2"/>
          <w:sz w:val="24"/>
          <w:szCs w:val="24"/>
        </w:rPr>
        <w:t>北京书香之都文化传播有限公司</w:t>
      </w:r>
      <w:r>
        <w:rPr>
          <w:rFonts w:ascii="宋体" w:hAnsi="宋体" w:cs="宋体" w:hint="eastAsia"/>
          <w:kern w:val="2"/>
          <w:sz w:val="24"/>
          <w:szCs w:val="24"/>
        </w:rPr>
        <w:t>（</w:t>
      </w:r>
      <w:r>
        <w:rPr>
          <w:rFonts w:ascii="宋体" w:hAnsi="宋体" w:cs="宋体" w:hint="eastAsia"/>
          <w:kern w:val="2"/>
          <w:sz w:val="24"/>
          <w:szCs w:val="24"/>
        </w:rPr>
        <w:t>中国书刊发行业协会是书博会承办单位，北京</w:t>
      </w:r>
      <w:r>
        <w:rPr>
          <w:rFonts w:ascii="宋体" w:hAnsi="宋体" w:cs="宋体" w:hint="eastAsia"/>
          <w:kern w:val="2"/>
          <w:sz w:val="24"/>
          <w:szCs w:val="24"/>
        </w:rPr>
        <w:t>书香之都文化传播有限公司</w:t>
      </w:r>
      <w:r>
        <w:rPr>
          <w:rFonts w:ascii="宋体" w:hAnsi="宋体" w:cs="宋体" w:hint="eastAsia"/>
          <w:kern w:val="2"/>
          <w:sz w:val="24"/>
          <w:szCs w:val="24"/>
        </w:rPr>
        <w:t>是其所属经济实体单位。）</w:t>
      </w:r>
      <w:r>
        <w:rPr>
          <w:rFonts w:ascii="宋体" w:hAnsi="宋体" w:cs="宋体" w:hint="eastAsia"/>
          <w:sz w:val="24"/>
          <w:szCs w:val="24"/>
        </w:rPr>
        <w:t>开具收据，待书博会开展后，</w:t>
      </w:r>
      <w:r>
        <w:rPr>
          <w:rFonts w:ascii="宋体" w:hAnsi="宋体" w:cs="宋体" w:hint="eastAsia"/>
          <w:sz w:val="24"/>
          <w:szCs w:val="24"/>
        </w:rPr>
        <w:t>发票由组委会承办地</w:t>
      </w:r>
      <w:r w:rsidR="00C722B0">
        <w:rPr>
          <w:rFonts w:ascii="宋体" w:hAnsi="宋体" w:cs="宋体" w:hint="eastAsia"/>
          <w:sz w:val="24"/>
          <w:szCs w:val="24"/>
        </w:rPr>
        <w:t>济南</w:t>
      </w:r>
      <w:r>
        <w:rPr>
          <w:rFonts w:ascii="宋体" w:hAnsi="宋体" w:cs="宋体" w:hint="eastAsia"/>
          <w:sz w:val="24"/>
          <w:szCs w:val="24"/>
        </w:rPr>
        <w:t>市开具（出具发票单位另行通知）。届时在会上或会后送（寄）达参展单位。</w:t>
      </w:r>
    </w:p>
    <w:p w14:paraId="48FDD0AA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四、报名程序</w:t>
      </w:r>
    </w:p>
    <w:p w14:paraId="4C3AF07C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招商工作</w:t>
      </w:r>
      <w:r>
        <w:rPr>
          <w:rFonts w:ascii="宋体" w:hAnsi="宋体" w:cs="宋体" w:hint="eastAsia"/>
          <w:sz w:val="24"/>
          <w:szCs w:val="24"/>
        </w:rPr>
        <w:t>从启动之日起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报名单位可在</w:t>
      </w:r>
      <w:r>
        <w:rPr>
          <w:rFonts w:ascii="宋体" w:hAnsi="宋体" w:cs="宋体" w:hint="eastAsia"/>
          <w:sz w:val="24"/>
          <w:szCs w:val="24"/>
        </w:rPr>
        <w:t>中国书刊发行业</w:t>
      </w:r>
      <w:proofErr w:type="gramStart"/>
      <w:r>
        <w:rPr>
          <w:rFonts w:ascii="宋体" w:hAnsi="宋体" w:cs="宋体" w:hint="eastAsia"/>
          <w:sz w:val="24"/>
          <w:szCs w:val="24"/>
        </w:rPr>
        <w:t>协会官网下载</w:t>
      </w:r>
      <w:proofErr w:type="gramEnd"/>
      <w:r>
        <w:rPr>
          <w:rFonts w:ascii="宋体" w:hAnsi="宋体" w:cs="宋体" w:hint="eastAsia"/>
          <w:sz w:val="24"/>
          <w:szCs w:val="24"/>
        </w:rPr>
        <w:t>《第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届全国图书交易博览会民营书业展团展位申请表》（附件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）、《第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届全国图书交易博览会安全责任书》（附件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）、《第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届全国图书交易博览会民营书业展团参展单位展位确认书》（附件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）、《第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届全国图书交易博览会参展单位宣传信息收集表》（附件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、《</w:t>
      </w:r>
      <w:r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届全国图书交易博览会民营书业参展图书目录》（附件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）、《第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届全国图书交易博览会开票信息收集表》</w:t>
      </w:r>
      <w:r>
        <w:rPr>
          <w:rFonts w:ascii="宋体" w:hAnsi="宋体" w:cs="宋体" w:hint="eastAsia"/>
          <w:sz w:val="24"/>
          <w:szCs w:val="24"/>
        </w:rPr>
        <w:t>（附</w:t>
      </w:r>
      <w:r>
        <w:rPr>
          <w:rFonts w:ascii="宋体" w:hAnsi="宋体" w:cs="宋体" w:hint="eastAsia"/>
          <w:sz w:val="24"/>
          <w:szCs w:val="24"/>
        </w:rPr>
        <w:t>件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《</w:t>
      </w:r>
      <w:r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届全国图书交易博览会民营书业参展人员健康情况登记表》</w:t>
      </w:r>
      <w:r>
        <w:rPr>
          <w:rFonts w:ascii="宋体" w:hAnsi="宋体" w:cs="宋体" w:hint="eastAsia"/>
          <w:sz w:val="24"/>
          <w:szCs w:val="24"/>
        </w:rPr>
        <w:t>（附件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请认真填写并加盖单位公章后</w:t>
      </w:r>
      <w:r>
        <w:rPr>
          <w:rFonts w:ascii="宋体" w:hAnsi="宋体" w:cs="宋体" w:hint="eastAsia"/>
          <w:sz w:val="24"/>
          <w:szCs w:val="24"/>
        </w:rPr>
        <w:t>，连同公司资质（“三证合一”营业执照复印件、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法人代表身份证复印件、出版物经营许可证副本复印件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参展人员身份证复印件</w:t>
      </w:r>
      <w:r>
        <w:rPr>
          <w:rFonts w:ascii="宋体" w:hAnsi="宋体" w:cs="宋体" w:hint="eastAsia"/>
          <w:sz w:val="24"/>
          <w:szCs w:val="24"/>
        </w:rPr>
        <w:t>）各一份用</w:t>
      </w:r>
      <w:r>
        <w:rPr>
          <w:rFonts w:ascii="宋体" w:hAnsi="宋体" w:cs="宋体" w:hint="eastAsia"/>
          <w:sz w:val="24"/>
          <w:szCs w:val="24"/>
        </w:rPr>
        <w:t>A4</w:t>
      </w:r>
      <w:r>
        <w:rPr>
          <w:rFonts w:ascii="宋体" w:hAnsi="宋体" w:cs="宋体" w:hint="eastAsia"/>
          <w:sz w:val="24"/>
          <w:szCs w:val="24"/>
        </w:rPr>
        <w:t>纸打印并加盖公章（不盖公章视为无效）。</w:t>
      </w:r>
      <w:r>
        <w:rPr>
          <w:rFonts w:ascii="宋体" w:hAnsi="宋体" w:cs="宋体" w:hint="eastAsia"/>
          <w:sz w:val="24"/>
          <w:szCs w:val="24"/>
        </w:rPr>
        <w:t>参展图书目录统一按照组委会要求</w:t>
      </w:r>
      <w:r>
        <w:rPr>
          <w:rFonts w:ascii="宋体" w:hAnsi="宋体" w:cs="宋体" w:hint="eastAsia"/>
          <w:sz w:val="24"/>
          <w:szCs w:val="24"/>
        </w:rPr>
        <w:t>A4</w:t>
      </w:r>
      <w:r>
        <w:rPr>
          <w:rFonts w:ascii="宋体" w:hAnsi="宋体" w:cs="宋体" w:hint="eastAsia"/>
          <w:sz w:val="24"/>
          <w:szCs w:val="24"/>
        </w:rPr>
        <w:t>纸规格，并认真填写细项，一式两份，并加盖公章。</w:t>
      </w:r>
      <w:r>
        <w:rPr>
          <w:rFonts w:ascii="宋体" w:hAnsi="宋体" w:cs="宋体" w:hint="eastAsia"/>
          <w:sz w:val="24"/>
          <w:szCs w:val="24"/>
        </w:rPr>
        <w:t>报送材料一定要按照要求仔细填写，准确无误，</w:t>
      </w:r>
      <w:r>
        <w:rPr>
          <w:rFonts w:ascii="宋体" w:hAnsi="宋体" w:cs="宋体" w:hint="eastAsia"/>
          <w:sz w:val="24"/>
          <w:szCs w:val="24"/>
        </w:rPr>
        <w:t>快递至中国书刊发行业协会民营书业招展办公室（北京</w:t>
      </w:r>
      <w:proofErr w:type="gramStart"/>
      <w:r>
        <w:rPr>
          <w:rFonts w:ascii="宋体" w:hAnsi="宋体" w:cs="宋体" w:hint="eastAsia"/>
          <w:sz w:val="24"/>
          <w:szCs w:val="24"/>
        </w:rPr>
        <w:t>东城区先晓</w:t>
      </w:r>
      <w:proofErr w:type="gramEnd"/>
      <w:r>
        <w:rPr>
          <w:rFonts w:ascii="宋体" w:hAnsi="宋体" w:cs="宋体" w:hint="eastAsia"/>
          <w:sz w:val="24"/>
          <w:szCs w:val="24"/>
        </w:rPr>
        <w:t>胡同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号），同时将</w:t>
      </w:r>
      <w:r>
        <w:rPr>
          <w:rFonts w:ascii="宋体" w:hAnsi="宋体" w:cs="宋体" w:hint="eastAsia"/>
          <w:sz w:val="24"/>
          <w:szCs w:val="24"/>
        </w:rPr>
        <w:t>WORD</w:t>
      </w:r>
      <w:r>
        <w:rPr>
          <w:rFonts w:ascii="宋体" w:hAnsi="宋体" w:cs="宋体" w:hint="eastAsia"/>
          <w:sz w:val="24"/>
          <w:szCs w:val="24"/>
        </w:rPr>
        <w:t>电子版材料上传至邮箱</w:t>
      </w:r>
      <w:r>
        <w:rPr>
          <w:rFonts w:ascii="宋体" w:hAnsi="宋体" w:cs="宋体" w:hint="eastAsia"/>
          <w:sz w:val="24"/>
          <w:szCs w:val="24"/>
        </w:rPr>
        <w:t>113171631@qq.com</w:t>
      </w:r>
      <w:r>
        <w:rPr>
          <w:rFonts w:ascii="宋体" w:hAnsi="宋体" w:cs="宋体" w:hint="eastAsia"/>
          <w:sz w:val="24"/>
          <w:szCs w:val="24"/>
        </w:rPr>
        <w:t>。资料不全或不准确需重新</w:t>
      </w:r>
      <w:proofErr w:type="gramStart"/>
      <w:r>
        <w:rPr>
          <w:rFonts w:ascii="宋体" w:hAnsi="宋体" w:cs="宋体" w:hint="eastAsia"/>
          <w:sz w:val="24"/>
          <w:szCs w:val="24"/>
        </w:rPr>
        <w:t>补寄将影响</w:t>
      </w:r>
      <w:proofErr w:type="gramEnd"/>
      <w:r>
        <w:rPr>
          <w:rFonts w:ascii="宋体" w:hAnsi="宋体" w:cs="宋体" w:hint="eastAsia"/>
          <w:sz w:val="24"/>
          <w:szCs w:val="24"/>
        </w:rPr>
        <w:t>报名排位。</w:t>
      </w:r>
    </w:p>
    <w:p w14:paraId="0C28A003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）上述材料经审查合格后，</w:t>
      </w:r>
      <w:r>
        <w:rPr>
          <w:rFonts w:ascii="宋体" w:hAnsi="宋体" w:cs="宋体" w:hint="eastAsia"/>
          <w:sz w:val="24"/>
          <w:szCs w:val="24"/>
        </w:rPr>
        <w:t>招展办公室在网上公布名单，名单内单位</w:t>
      </w:r>
      <w:r>
        <w:rPr>
          <w:rFonts w:ascii="宋体" w:hAnsi="宋体" w:cs="宋体" w:hint="eastAsia"/>
          <w:sz w:val="24"/>
          <w:szCs w:val="24"/>
        </w:rPr>
        <w:t>即可汇款，款汇出后需将汇款凭证复印件加盖公章寄至招展办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不按报名程序先汇款的单位，报名无效。</w:t>
      </w:r>
    </w:p>
    <w:p w14:paraId="0D8F5A33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）收到参展单位材料准确无误、汇款到账后报名程序即</w:t>
      </w:r>
      <w:r>
        <w:rPr>
          <w:rFonts w:ascii="宋体" w:hAnsi="宋体" w:cs="宋体" w:hint="eastAsia"/>
          <w:sz w:val="24"/>
          <w:szCs w:val="24"/>
        </w:rPr>
        <w:t>完成</w:t>
      </w:r>
      <w:r>
        <w:rPr>
          <w:rFonts w:ascii="宋体" w:hAnsi="宋体" w:cs="宋体" w:hint="eastAsia"/>
          <w:sz w:val="24"/>
          <w:szCs w:val="24"/>
        </w:rPr>
        <w:t>。</w:t>
      </w:r>
      <w:proofErr w:type="gramStart"/>
      <w:r>
        <w:rPr>
          <w:rFonts w:ascii="宋体" w:hAnsi="宋体" w:cs="宋体" w:hint="eastAsia"/>
          <w:sz w:val="24"/>
          <w:szCs w:val="24"/>
        </w:rPr>
        <w:t>招展办</w:t>
      </w:r>
      <w:proofErr w:type="gramEnd"/>
      <w:r>
        <w:rPr>
          <w:rFonts w:ascii="宋体" w:hAnsi="宋体" w:cs="宋体" w:hint="eastAsia"/>
          <w:sz w:val="24"/>
          <w:szCs w:val="24"/>
        </w:rPr>
        <w:t>将根据组委会提供的场地展位分布图并依据报名先后，报名材料完整等条件进行划分，</w:t>
      </w:r>
      <w:r>
        <w:rPr>
          <w:rFonts w:ascii="宋体" w:hAnsi="宋体" w:cs="宋体" w:hint="eastAsia"/>
          <w:sz w:val="24"/>
          <w:szCs w:val="24"/>
        </w:rPr>
        <w:t>适</w:t>
      </w:r>
      <w:r>
        <w:rPr>
          <w:rFonts w:ascii="宋体" w:hAnsi="宋体" w:cs="宋体" w:hint="eastAsia"/>
          <w:sz w:val="24"/>
          <w:szCs w:val="24"/>
        </w:rPr>
        <w:t>时在网上、群内公布分配方案。</w:t>
      </w:r>
    </w:p>
    <w:p w14:paraId="4F841877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五、相关联系方式</w:t>
      </w:r>
    </w:p>
    <w:p w14:paraId="19AB6114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书博会</w:t>
      </w:r>
      <w:r>
        <w:rPr>
          <w:rFonts w:ascii="宋体" w:hAnsi="宋体" w:cs="宋体" w:hint="eastAsia"/>
          <w:sz w:val="24"/>
          <w:szCs w:val="24"/>
        </w:rPr>
        <w:t>民营书业招展办公室设在中国书刊发行业协会。</w:t>
      </w:r>
    </w:p>
    <w:p w14:paraId="5EB7F98E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400" w:firstLine="96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地址：北京市</w:t>
      </w:r>
      <w:proofErr w:type="gramStart"/>
      <w:r>
        <w:rPr>
          <w:rFonts w:ascii="宋体" w:hAnsi="宋体" w:cs="宋体" w:hint="eastAsia"/>
          <w:sz w:val="24"/>
          <w:szCs w:val="24"/>
        </w:rPr>
        <w:t>东城区先晓</w:t>
      </w:r>
      <w:proofErr w:type="gramEnd"/>
      <w:r>
        <w:rPr>
          <w:rFonts w:ascii="宋体" w:hAnsi="宋体" w:cs="宋体" w:hint="eastAsia"/>
          <w:sz w:val="24"/>
          <w:szCs w:val="24"/>
        </w:rPr>
        <w:t>胡同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号</w:t>
      </w:r>
    </w:p>
    <w:p w14:paraId="52EDACC1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400" w:firstLine="96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张北婴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 xml:space="preserve">   010</w:t>
      </w:r>
      <w:r>
        <w:rPr>
          <w:rFonts w:ascii="宋体" w:hAnsi="宋体" w:cs="宋体" w:hint="eastAsia"/>
          <w:sz w:val="24"/>
          <w:szCs w:val="24"/>
        </w:rPr>
        <w:t>－</w:t>
      </w:r>
      <w:r>
        <w:rPr>
          <w:rFonts w:ascii="宋体" w:hAnsi="宋体" w:cs="宋体" w:hint="eastAsia"/>
          <w:sz w:val="24"/>
          <w:szCs w:val="24"/>
        </w:rPr>
        <w:t xml:space="preserve">65271659  </w:t>
      </w:r>
      <w:r>
        <w:rPr>
          <w:rFonts w:ascii="宋体" w:hAnsi="宋体" w:cs="宋体" w:hint="eastAsia"/>
          <w:sz w:val="24"/>
          <w:szCs w:val="24"/>
        </w:rPr>
        <w:t>手机：</w:t>
      </w:r>
      <w:r>
        <w:rPr>
          <w:rFonts w:ascii="宋体" w:hAnsi="宋体" w:cs="宋体" w:hint="eastAsia"/>
          <w:sz w:val="24"/>
          <w:szCs w:val="24"/>
        </w:rPr>
        <w:t>13801172276</w:t>
      </w:r>
    </w:p>
    <w:p w14:paraId="03093EBC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850" w:firstLine="204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王丽荣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 xml:space="preserve">   010</w:t>
      </w:r>
      <w:r>
        <w:rPr>
          <w:rFonts w:ascii="宋体" w:hAnsi="宋体" w:cs="宋体" w:hint="eastAsia"/>
          <w:sz w:val="24"/>
          <w:szCs w:val="24"/>
        </w:rPr>
        <w:t>－</w:t>
      </w:r>
      <w:r>
        <w:rPr>
          <w:rFonts w:ascii="宋体" w:hAnsi="宋体" w:cs="宋体" w:hint="eastAsia"/>
          <w:sz w:val="24"/>
          <w:szCs w:val="24"/>
        </w:rPr>
        <w:t>65271659</w:t>
      </w:r>
      <w:r>
        <w:rPr>
          <w:rFonts w:ascii="宋体" w:hAnsi="宋体" w:cs="宋体" w:hint="eastAsia"/>
          <w:sz w:val="24"/>
          <w:szCs w:val="24"/>
        </w:rPr>
        <w:t xml:space="preserve">   </w:t>
      </w:r>
    </w:p>
    <w:p w14:paraId="14B864E0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850" w:firstLine="204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许方</w:t>
      </w:r>
      <w:proofErr w:type="gramStart"/>
      <w:r>
        <w:rPr>
          <w:rFonts w:ascii="宋体" w:hAnsi="宋体" w:cs="宋体" w:hint="eastAsia"/>
          <w:sz w:val="24"/>
          <w:szCs w:val="24"/>
        </w:rPr>
        <w:t>方</w:t>
      </w:r>
      <w:proofErr w:type="gramEnd"/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 xml:space="preserve">   010- 65271651  </w:t>
      </w:r>
    </w:p>
    <w:p w14:paraId="0102B029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850" w:firstLine="204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鲍黎钧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 xml:space="preserve">   010- 65286713  </w:t>
      </w:r>
    </w:p>
    <w:p w14:paraId="5F2CC3A6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425" w:firstLine="102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财务联系人：</w:t>
      </w:r>
    </w:p>
    <w:p w14:paraId="535A9E55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575" w:firstLine="138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梁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幸：</w:t>
      </w:r>
      <w:r>
        <w:rPr>
          <w:rFonts w:ascii="宋体" w:hAnsi="宋体" w:cs="宋体" w:hint="eastAsia"/>
          <w:sz w:val="24"/>
          <w:szCs w:val="24"/>
        </w:rPr>
        <w:t xml:space="preserve">  010</w:t>
      </w:r>
      <w:r>
        <w:rPr>
          <w:rFonts w:ascii="宋体" w:hAnsi="宋体" w:cs="宋体" w:hint="eastAsia"/>
          <w:sz w:val="24"/>
          <w:szCs w:val="24"/>
        </w:rPr>
        <w:t>－</w:t>
      </w:r>
      <w:r>
        <w:rPr>
          <w:rFonts w:ascii="宋体" w:hAnsi="宋体" w:cs="宋体" w:hint="eastAsia"/>
          <w:sz w:val="24"/>
          <w:szCs w:val="24"/>
        </w:rPr>
        <w:t xml:space="preserve">65135071  </w:t>
      </w:r>
      <w:r>
        <w:rPr>
          <w:rFonts w:ascii="宋体" w:hAnsi="宋体" w:cs="宋体" w:hint="eastAsia"/>
          <w:sz w:val="24"/>
          <w:szCs w:val="24"/>
        </w:rPr>
        <w:t>手机：</w:t>
      </w:r>
      <w:r>
        <w:rPr>
          <w:rFonts w:ascii="宋体" w:hAnsi="宋体" w:cs="宋体" w:hint="eastAsia"/>
          <w:sz w:val="24"/>
          <w:szCs w:val="24"/>
        </w:rPr>
        <w:t>13683178732</w:t>
      </w:r>
    </w:p>
    <w:p w14:paraId="5678FED1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825" w:firstLine="198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韩文革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 xml:space="preserve">  010</w:t>
      </w:r>
      <w:r>
        <w:rPr>
          <w:rFonts w:ascii="宋体" w:hAnsi="宋体" w:cs="宋体" w:hint="eastAsia"/>
          <w:sz w:val="24"/>
          <w:szCs w:val="24"/>
        </w:rPr>
        <w:t>－</w:t>
      </w:r>
      <w:r>
        <w:rPr>
          <w:rFonts w:ascii="宋体" w:hAnsi="宋体" w:cs="宋体" w:hint="eastAsia"/>
          <w:sz w:val="24"/>
          <w:szCs w:val="24"/>
        </w:rPr>
        <w:t xml:space="preserve">65135071  </w:t>
      </w:r>
      <w:r>
        <w:rPr>
          <w:rFonts w:ascii="宋体" w:hAnsi="宋体" w:cs="宋体" w:hint="eastAsia"/>
          <w:sz w:val="24"/>
          <w:szCs w:val="24"/>
        </w:rPr>
        <w:t>手机：</w:t>
      </w:r>
      <w:r>
        <w:rPr>
          <w:rFonts w:ascii="宋体" w:hAnsi="宋体" w:cs="宋体" w:hint="eastAsia"/>
          <w:sz w:val="24"/>
          <w:szCs w:val="24"/>
        </w:rPr>
        <w:t>13522761516</w:t>
      </w:r>
    </w:p>
    <w:p w14:paraId="7AD46CE4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）报名网址及</w:t>
      </w:r>
      <w:r>
        <w:rPr>
          <w:rFonts w:ascii="宋体" w:hAnsi="宋体" w:cs="宋体" w:hint="eastAsia"/>
          <w:sz w:val="24"/>
          <w:szCs w:val="24"/>
        </w:rPr>
        <w:t>QQ</w:t>
      </w:r>
      <w:r>
        <w:rPr>
          <w:rFonts w:ascii="宋体" w:hAnsi="宋体" w:cs="宋体" w:hint="eastAsia"/>
          <w:sz w:val="24"/>
          <w:szCs w:val="24"/>
        </w:rPr>
        <w:t>报名群号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42626648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报名网址：中国书刊发行业</w:t>
      </w:r>
      <w:proofErr w:type="gramStart"/>
      <w:r>
        <w:rPr>
          <w:rFonts w:ascii="宋体" w:hAnsi="宋体" w:cs="宋体" w:hint="eastAsia"/>
          <w:sz w:val="24"/>
          <w:szCs w:val="24"/>
        </w:rPr>
        <w:t>协会官网</w:t>
      </w:r>
      <w:proofErr w:type="gramEnd"/>
      <w:r>
        <w:rPr>
          <w:rFonts w:ascii="宋体" w:hAnsi="宋体" w:cs="宋体" w:hint="eastAsia"/>
          <w:sz w:val="24"/>
          <w:szCs w:val="24"/>
        </w:rPr>
        <w:t>http://www.cnfaxie.org</w:t>
      </w:r>
    </w:p>
    <w:p w14:paraId="53FAB0F2" w14:textId="77777777" w:rsidR="005C0BA9" w:rsidRDefault="00EC7929">
      <w:pPr>
        <w:pStyle w:val="ac"/>
        <w:spacing w:beforeLines="50" w:before="156" w:afterLines="50" w:after="156" w:line="360" w:lineRule="auto"/>
        <w:ind w:firstLineChars="450" w:firstLine="10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QQ</w:t>
      </w:r>
      <w:r>
        <w:rPr>
          <w:rFonts w:ascii="宋体" w:hAnsi="宋体" w:cs="宋体" w:hint="eastAsia"/>
          <w:sz w:val="24"/>
          <w:szCs w:val="24"/>
        </w:rPr>
        <w:t>群：</w:t>
      </w:r>
      <w:r>
        <w:rPr>
          <w:rFonts w:ascii="宋体" w:hAnsi="宋体" w:cs="宋体" w:hint="eastAsia"/>
          <w:sz w:val="24"/>
          <w:szCs w:val="24"/>
        </w:rPr>
        <w:t>551246454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292209349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453506283</w:t>
      </w:r>
    </w:p>
    <w:p w14:paraId="5363171E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proofErr w:type="gramStart"/>
      <w:r>
        <w:rPr>
          <w:rFonts w:ascii="宋体" w:hAnsi="宋体" w:cs="宋体" w:hint="eastAsia"/>
          <w:sz w:val="24"/>
          <w:szCs w:val="24"/>
        </w:rPr>
        <w:t>馆配会</w:t>
      </w:r>
      <w:proofErr w:type="gramEnd"/>
      <w:r>
        <w:rPr>
          <w:rFonts w:ascii="宋体" w:hAnsi="宋体" w:cs="宋体" w:hint="eastAsia"/>
          <w:sz w:val="24"/>
          <w:szCs w:val="24"/>
        </w:rPr>
        <w:t>联系人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主办方）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1B7AC69F" w14:textId="77777777" w:rsidR="005C0BA9" w:rsidRDefault="00EC7929">
      <w:pPr>
        <w:pStyle w:val="ac"/>
        <w:spacing w:beforeLines="50" w:before="156" w:afterLines="50" w:after="156" w:line="360" w:lineRule="auto"/>
        <w:ind w:firstLineChars="825" w:firstLine="19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马世凯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0531-67710778</w:t>
      </w:r>
      <w:r>
        <w:rPr>
          <w:rFonts w:ascii="宋体" w:hAnsi="宋体" w:cs="宋体" w:hint="eastAsia"/>
          <w:sz w:val="24"/>
          <w:szCs w:val="24"/>
        </w:rPr>
        <w:t xml:space="preserve">    </w:t>
      </w:r>
    </w:p>
    <w:p w14:paraId="50228ABE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150" w:firstLine="36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）图书捐赠联系人：</w:t>
      </w:r>
    </w:p>
    <w:p w14:paraId="583171B7" w14:textId="77777777" w:rsidR="005C0BA9" w:rsidRDefault="00EC7929">
      <w:pPr>
        <w:pStyle w:val="ac"/>
        <w:widowControl w:val="0"/>
        <w:spacing w:beforeLines="50" w:before="156" w:afterLines="50" w:after="156" w:line="360" w:lineRule="auto"/>
        <w:ind w:firstLineChars="825" w:firstLine="198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王丽荣：</w:t>
      </w:r>
      <w:r>
        <w:rPr>
          <w:rFonts w:ascii="宋体" w:hAnsi="宋体" w:cs="宋体" w:hint="eastAsia"/>
          <w:sz w:val="24"/>
          <w:szCs w:val="24"/>
        </w:rPr>
        <w:t>010</w:t>
      </w:r>
      <w:r>
        <w:rPr>
          <w:rFonts w:ascii="宋体" w:hAnsi="宋体" w:cs="宋体" w:hint="eastAsia"/>
          <w:sz w:val="24"/>
          <w:szCs w:val="24"/>
        </w:rPr>
        <w:t>－</w:t>
      </w:r>
      <w:r>
        <w:rPr>
          <w:rFonts w:ascii="宋体" w:hAnsi="宋体" w:cs="宋体" w:hint="eastAsia"/>
          <w:sz w:val="24"/>
          <w:szCs w:val="24"/>
        </w:rPr>
        <w:t xml:space="preserve">65271651    </w:t>
      </w:r>
      <w:r>
        <w:rPr>
          <w:rFonts w:ascii="宋体" w:hAnsi="宋体" w:cs="宋体" w:hint="eastAsia"/>
          <w:sz w:val="24"/>
          <w:szCs w:val="24"/>
        </w:rPr>
        <w:t>手机：</w:t>
      </w:r>
      <w:r>
        <w:rPr>
          <w:rFonts w:ascii="宋体" w:hAnsi="宋体" w:cs="宋体" w:hint="eastAsia"/>
          <w:sz w:val="24"/>
          <w:szCs w:val="24"/>
        </w:rPr>
        <w:t>13911896086</w:t>
      </w:r>
    </w:p>
    <w:p w14:paraId="7BE45963" w14:textId="77777777" w:rsidR="005C0BA9" w:rsidRDefault="00EC7929">
      <w:pPr>
        <w:pStyle w:val="ac"/>
        <w:spacing w:beforeLines="50" w:before="156" w:afterLines="50" w:after="156" w:line="360" w:lineRule="auto"/>
        <w:ind w:firstLineChars="17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）广告业务联系人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主办方）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024617FD" w14:textId="77777777" w:rsidR="005C0BA9" w:rsidRDefault="00EC7929">
      <w:pPr>
        <w:pStyle w:val="ac"/>
        <w:spacing w:beforeLines="50" w:before="156" w:afterLines="50" w:after="156" w:line="360" w:lineRule="auto"/>
        <w:ind w:firstLineChars="825" w:firstLine="19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王先华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15063340516</w:t>
      </w:r>
    </w:p>
    <w:p w14:paraId="56130379" w14:textId="77777777" w:rsidR="005C0BA9" w:rsidRDefault="00EC7929">
      <w:pPr>
        <w:pStyle w:val="ac"/>
        <w:spacing w:beforeLines="50" w:before="156" w:afterLines="50" w:after="156" w:line="360" w:lineRule="auto"/>
        <w:ind w:firstLineChars="825" w:firstLine="19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裕：</w:t>
      </w:r>
      <w:r>
        <w:rPr>
          <w:rFonts w:ascii="宋体" w:hAnsi="宋体" w:cs="宋体" w:hint="eastAsia"/>
          <w:sz w:val="24"/>
          <w:szCs w:val="24"/>
        </w:rPr>
        <w:t>18663798588</w:t>
      </w:r>
    </w:p>
    <w:p w14:paraId="32792C80" w14:textId="77777777" w:rsidR="005C0BA9" w:rsidRDefault="00EC7929">
      <w:pPr>
        <w:pStyle w:val="ac"/>
        <w:numPr>
          <w:ilvl w:val="0"/>
          <w:numId w:val="2"/>
        </w:numPr>
        <w:spacing w:beforeLines="50" w:before="156" w:afterLines="50" w:after="156" w:line="360" w:lineRule="auto"/>
        <w:ind w:leftChars="220" w:left="2404" w:hangingChars="800" w:hanging="19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信息收集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主办方）</w:t>
      </w:r>
      <w:r>
        <w:rPr>
          <w:rFonts w:ascii="宋体" w:hAnsi="宋体" w:cs="宋体" w:hint="eastAsia"/>
          <w:sz w:val="24"/>
          <w:szCs w:val="24"/>
        </w:rPr>
        <w:t>联系人：</w:t>
      </w:r>
    </w:p>
    <w:p w14:paraId="6DACF86C" w14:textId="77777777" w:rsidR="005C0BA9" w:rsidRDefault="00EC7929">
      <w:pPr>
        <w:pStyle w:val="ac"/>
        <w:spacing w:beforeLines="50" w:before="156" w:afterLines="50" w:after="156" w:line="360" w:lineRule="auto"/>
        <w:ind w:firstLineChars="800" w:firstLine="19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于询明：</w:t>
      </w:r>
      <w:r>
        <w:rPr>
          <w:rFonts w:ascii="宋体" w:hAnsi="宋体" w:cs="宋体" w:hint="eastAsia"/>
          <w:sz w:val="24"/>
          <w:szCs w:val="24"/>
        </w:rPr>
        <w:t>13505413477</w:t>
      </w:r>
      <w:r>
        <w:rPr>
          <w:rFonts w:ascii="宋体" w:hAnsi="宋体" w:cs="宋体" w:hint="eastAsia"/>
          <w:sz w:val="24"/>
          <w:szCs w:val="24"/>
        </w:rPr>
        <w:t xml:space="preserve">                         </w:t>
      </w:r>
    </w:p>
    <w:p w14:paraId="1FC343D8" w14:textId="77777777" w:rsidR="005C0BA9" w:rsidRDefault="00EC7929">
      <w:pPr>
        <w:pStyle w:val="ac"/>
        <w:numPr>
          <w:ilvl w:val="0"/>
          <w:numId w:val="2"/>
        </w:numPr>
        <w:spacing w:beforeLines="50" w:before="156" w:afterLines="50" w:after="156" w:line="360" w:lineRule="auto"/>
        <w:ind w:leftChars="220" w:left="2404" w:hangingChars="800" w:hanging="19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活动申报联系人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主办方）：</w:t>
      </w:r>
    </w:p>
    <w:p w14:paraId="210E6BA5" w14:textId="77777777" w:rsidR="005C0BA9" w:rsidRDefault="00EC7929">
      <w:pPr>
        <w:pStyle w:val="ac"/>
        <w:spacing w:beforeLines="50" w:before="156" w:afterLines="50" w:after="156" w:line="360" w:lineRule="auto"/>
        <w:ind w:leftChars="-580" w:left="-1276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</w:t>
      </w:r>
      <w:r>
        <w:rPr>
          <w:rFonts w:ascii="宋体" w:hAnsi="宋体" w:cs="宋体" w:hint="eastAsia"/>
          <w:sz w:val="24"/>
          <w:szCs w:val="24"/>
        </w:rPr>
        <w:t>林华：</w:t>
      </w:r>
      <w:r>
        <w:rPr>
          <w:rFonts w:ascii="宋体" w:hAnsi="宋体" w:cs="宋体" w:hint="eastAsia"/>
          <w:sz w:val="24"/>
          <w:szCs w:val="24"/>
        </w:rPr>
        <w:t>18353153749</w:t>
      </w:r>
    </w:p>
    <w:p w14:paraId="414458EE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收货人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主办方）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马世凯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0531-67710778</w:t>
      </w:r>
    </w:p>
    <w:p w14:paraId="761480F1" w14:textId="77777777" w:rsidR="005C0BA9" w:rsidRDefault="00EC7929">
      <w:pPr>
        <w:pStyle w:val="ac"/>
        <w:spacing w:beforeLines="50" w:before="156" w:afterLines="50" w:after="156" w:line="360" w:lineRule="auto"/>
        <w:ind w:firstLineChars="439" w:firstLine="105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收货地：山东省济南市高新技术开发区世纪大道</w:t>
      </w:r>
      <w:r>
        <w:rPr>
          <w:rFonts w:ascii="宋体" w:hAnsi="宋体" w:cs="宋体" w:hint="eastAsia"/>
          <w:sz w:val="24"/>
          <w:szCs w:val="24"/>
        </w:rPr>
        <w:t>2966</w:t>
      </w:r>
      <w:r>
        <w:rPr>
          <w:rFonts w:ascii="宋体" w:hAnsi="宋体" w:cs="宋体" w:hint="eastAsia"/>
          <w:sz w:val="24"/>
          <w:szCs w:val="24"/>
        </w:rPr>
        <w:t>号仓库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号收货。</w:t>
      </w:r>
    </w:p>
    <w:p w14:paraId="0BA39FA1" w14:textId="77777777" w:rsidR="005C0BA9" w:rsidRDefault="00EC7929">
      <w:pPr>
        <w:pStyle w:val="ac"/>
        <w:spacing w:beforeLines="50" w:before="156" w:afterLines="50" w:after="156" w:line="360" w:lineRule="auto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六、其他</w:t>
      </w:r>
    </w:p>
    <w:p w14:paraId="1F2FA38E" w14:textId="77777777" w:rsidR="005C0BA9" w:rsidRDefault="00EC7929">
      <w:pPr>
        <w:pStyle w:val="ac"/>
        <w:spacing w:beforeLines="50" w:before="156" w:afterLines="50" w:after="156"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）参展单位应严格遵守《第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届全国图书交易博览会安全责任书》的相关规定，</w:t>
      </w:r>
      <w:r>
        <w:rPr>
          <w:rFonts w:ascii="宋体" w:hAnsi="宋体" w:cs="宋体" w:hint="eastAsia"/>
          <w:sz w:val="24"/>
          <w:szCs w:val="24"/>
        </w:rPr>
        <w:t>为确保文化安全，</w:t>
      </w:r>
      <w:r>
        <w:rPr>
          <w:rFonts w:ascii="宋体" w:hAnsi="宋体" w:cs="宋体" w:hint="eastAsia"/>
          <w:sz w:val="24"/>
          <w:szCs w:val="24"/>
        </w:rPr>
        <w:t>认定的展位不得随意转租</w:t>
      </w:r>
      <w:r>
        <w:rPr>
          <w:rFonts w:ascii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sz w:val="24"/>
          <w:szCs w:val="24"/>
        </w:rPr>
        <w:t>拼租</w:t>
      </w:r>
      <w:r>
        <w:rPr>
          <w:rFonts w:ascii="宋体" w:hAnsi="宋体" w:cs="宋体" w:hint="eastAsia"/>
          <w:sz w:val="24"/>
          <w:szCs w:val="24"/>
        </w:rPr>
        <w:t>其他</w:t>
      </w:r>
      <w:proofErr w:type="gramEnd"/>
      <w:r>
        <w:rPr>
          <w:rFonts w:ascii="宋体" w:hAnsi="宋体" w:cs="宋体" w:hint="eastAsia"/>
          <w:sz w:val="24"/>
          <w:szCs w:val="24"/>
        </w:rPr>
        <w:t>商家或用作展销图书以外的其他商品，一经发现立即</w:t>
      </w:r>
      <w:r>
        <w:rPr>
          <w:rFonts w:ascii="宋体" w:hAnsi="宋体" w:cs="宋体" w:hint="eastAsia"/>
          <w:sz w:val="24"/>
          <w:szCs w:val="24"/>
        </w:rPr>
        <w:t>取消参展资格，后果自负。</w:t>
      </w:r>
    </w:p>
    <w:p w14:paraId="01A23DAE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）今年是中国共产党成立</w:t>
      </w:r>
      <w:r>
        <w:rPr>
          <w:rFonts w:ascii="宋体" w:hAnsi="宋体" w:cs="宋体" w:hint="eastAsia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周年，选定特装展位的民营单位，应精心设计、精心搭建，既突出个性品格又兼顾整体风格，充分展示民营书业风采，向建党百年华诞献上一份厚礼。</w:t>
      </w:r>
    </w:p>
    <w:p w14:paraId="4824ED70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）书博会期间，参展单位应严格按照组委会规定的作息时间参展，撤展时不能早撤，做到按时有序撤展，凡不遵守的单位将记录在案。</w:t>
      </w:r>
    </w:p>
    <w:p w14:paraId="4BB5C87D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）根据组委会安排，民营企业可在现场自行开展零售，亦可参加组委会设立的惠民零售，统一</w:t>
      </w:r>
      <w:proofErr w:type="gramStart"/>
      <w:r>
        <w:rPr>
          <w:rFonts w:ascii="宋体" w:hAnsi="宋体" w:cs="宋体" w:hint="eastAsia"/>
          <w:sz w:val="24"/>
          <w:szCs w:val="24"/>
        </w:rPr>
        <w:t>折扣八</w:t>
      </w:r>
      <w:proofErr w:type="gramEnd"/>
      <w:r>
        <w:rPr>
          <w:rFonts w:ascii="宋体" w:hAnsi="宋体" w:cs="宋体" w:hint="eastAsia"/>
          <w:sz w:val="24"/>
          <w:szCs w:val="24"/>
        </w:rPr>
        <w:t>折。</w:t>
      </w:r>
    </w:p>
    <w:p w14:paraId="17D950CF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参展单位应严格执行主办地制定的有关防疫规定，为确保展会顺利进行，同时考虑到参展工作人员自身安全，建议有条件的单位提前接种新冠疫苗。</w:t>
      </w:r>
    </w:p>
    <w:p w14:paraId="06FDD02C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）</w:t>
      </w:r>
      <w:proofErr w:type="gramStart"/>
      <w:r>
        <w:rPr>
          <w:rFonts w:ascii="宋体" w:hAnsi="宋体" w:cs="宋体" w:hint="eastAsia"/>
          <w:sz w:val="24"/>
          <w:szCs w:val="24"/>
        </w:rPr>
        <w:t>本届书</w:t>
      </w:r>
      <w:proofErr w:type="gramEnd"/>
      <w:r>
        <w:rPr>
          <w:rFonts w:ascii="宋体" w:hAnsi="宋体" w:cs="宋体" w:hint="eastAsia"/>
          <w:sz w:val="24"/>
          <w:szCs w:val="24"/>
        </w:rPr>
        <w:t>博会招商时间较短，为了保障报名工作顺利进行，请各参展单位务必按照通知要求认真准备并尽快寄送相关材料，我们将努力做好相应的服务工作。与书博会报名相关信息，将陆续在</w:t>
      </w:r>
      <w:r>
        <w:rPr>
          <w:rFonts w:ascii="宋体" w:hAnsi="宋体" w:cs="宋体" w:hint="eastAsia"/>
          <w:sz w:val="24"/>
          <w:szCs w:val="24"/>
        </w:rPr>
        <w:t>中国书刊发行业协会官网、</w:t>
      </w:r>
      <w:r>
        <w:rPr>
          <w:rFonts w:ascii="宋体" w:hAnsi="宋体" w:cs="宋体" w:hint="eastAsia"/>
          <w:sz w:val="24"/>
          <w:szCs w:val="24"/>
        </w:rPr>
        <w:t>上述开通的</w:t>
      </w:r>
      <w:r>
        <w:rPr>
          <w:rFonts w:ascii="宋体" w:hAnsi="宋体" w:cs="宋体" w:hint="eastAsia"/>
          <w:sz w:val="24"/>
          <w:szCs w:val="24"/>
        </w:rPr>
        <w:t>QQ</w:t>
      </w:r>
      <w:r>
        <w:rPr>
          <w:rFonts w:ascii="宋体" w:hAnsi="宋体" w:cs="宋体" w:hint="eastAsia"/>
          <w:sz w:val="24"/>
          <w:szCs w:val="24"/>
        </w:rPr>
        <w:t>群及</w:t>
      </w:r>
      <w:proofErr w:type="gramStart"/>
      <w:r>
        <w:rPr>
          <w:rFonts w:ascii="宋体" w:hAnsi="宋体" w:cs="宋体" w:hint="eastAsia"/>
          <w:sz w:val="24"/>
          <w:szCs w:val="24"/>
        </w:rPr>
        <w:t>微信群</w:t>
      </w:r>
      <w:proofErr w:type="gramEnd"/>
      <w:r>
        <w:rPr>
          <w:rFonts w:ascii="宋体" w:hAnsi="宋体" w:cs="宋体" w:hint="eastAsia"/>
          <w:sz w:val="24"/>
          <w:szCs w:val="24"/>
        </w:rPr>
        <w:t>里及时发布，敬请关注。</w:t>
      </w:r>
    </w:p>
    <w:p w14:paraId="5227D996" w14:textId="77777777" w:rsidR="005C0BA9" w:rsidRDefault="005C0BA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14:paraId="5DD332C5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14:paraId="0A4FA342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届全国图书交易博览会民营书业展团展位申请表</w:t>
      </w:r>
    </w:p>
    <w:p w14:paraId="2C36DFD6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届全国图书交易博览会安全责任书</w:t>
      </w:r>
    </w:p>
    <w:p w14:paraId="5035EBCF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届全国图书交易博览会民营书业展团参展单位展位确</w:t>
      </w:r>
      <w:r>
        <w:rPr>
          <w:rFonts w:ascii="宋体" w:hAnsi="宋体" w:cs="宋体" w:hint="eastAsia"/>
          <w:sz w:val="24"/>
          <w:szCs w:val="24"/>
        </w:rPr>
        <w:t>认书</w:t>
      </w:r>
    </w:p>
    <w:p w14:paraId="3FA44096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</w:t>
      </w:r>
      <w:r>
        <w:rPr>
          <w:rFonts w:ascii="宋体" w:hAnsi="宋体" w:cs="宋体" w:hint="eastAsia"/>
          <w:sz w:val="24"/>
          <w:szCs w:val="24"/>
        </w:rPr>
        <w:t>宣传信息收集表</w:t>
      </w:r>
    </w:p>
    <w:p w14:paraId="1B4E92E9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</w:t>
      </w:r>
      <w:r>
        <w:rPr>
          <w:rFonts w:ascii="宋体" w:hAnsi="宋体" w:cs="宋体" w:hint="eastAsia"/>
          <w:sz w:val="24"/>
          <w:szCs w:val="24"/>
        </w:rPr>
        <w:t>民营参展图书目录</w:t>
      </w:r>
    </w:p>
    <w:p w14:paraId="3066B502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</w:t>
      </w:r>
      <w:r>
        <w:rPr>
          <w:rFonts w:ascii="宋体" w:hAnsi="宋体" w:cs="宋体" w:hint="eastAsia"/>
          <w:sz w:val="24"/>
          <w:szCs w:val="24"/>
        </w:rPr>
        <w:t>开票信息收集表</w:t>
      </w:r>
    </w:p>
    <w:p w14:paraId="6F3AE8B0" w14:textId="77777777" w:rsidR="005C0BA9" w:rsidRDefault="00EC7929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、第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届全国图书交易博览会民营书业参展人员健康情况登记表</w:t>
      </w:r>
    </w:p>
    <w:p w14:paraId="41FD9568" w14:textId="77777777" w:rsidR="005C0BA9" w:rsidRDefault="005C0BA9">
      <w:pPr>
        <w:spacing w:beforeLines="50" w:before="156" w:afterLines="50" w:after="156" w:line="120" w:lineRule="auto"/>
        <w:ind w:firstLineChars="200" w:firstLine="480"/>
        <w:rPr>
          <w:rFonts w:ascii="宋体" w:hAnsi="宋体"/>
          <w:sz w:val="24"/>
          <w:szCs w:val="24"/>
        </w:rPr>
      </w:pPr>
    </w:p>
    <w:p w14:paraId="38599F28" w14:textId="77777777" w:rsidR="005C0BA9" w:rsidRDefault="00EC7929">
      <w:pPr>
        <w:widowControl w:val="0"/>
        <w:adjustRightInd/>
        <w:snapToGrid/>
        <w:spacing w:beforeLines="50" w:before="156" w:afterLines="50" w:after="156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届全国图书交易博览会</w:t>
      </w:r>
    </w:p>
    <w:p w14:paraId="613B9C58" w14:textId="77777777" w:rsidR="005C0BA9" w:rsidRDefault="00EC7929">
      <w:pPr>
        <w:widowControl w:val="0"/>
        <w:adjustRightInd/>
        <w:snapToGrid/>
        <w:spacing w:beforeLines="50" w:before="156" w:afterLines="50" w:after="156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民营书业参展报名办公室</w:t>
      </w:r>
    </w:p>
    <w:p w14:paraId="46E9BB81" w14:textId="77777777" w:rsidR="005C0BA9" w:rsidRDefault="00EC7929">
      <w:pPr>
        <w:widowControl w:val="0"/>
        <w:wordWrap w:val="0"/>
        <w:adjustRightInd/>
        <w:snapToGrid/>
        <w:spacing w:beforeLines="50" w:before="156" w:afterLines="50" w:after="156"/>
        <w:ind w:right="480"/>
        <w:jc w:val="right"/>
        <w:rPr>
          <w:rFonts w:ascii="宋体" w:hAnsi="宋体"/>
          <w:kern w:val="2"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日</w:t>
      </w:r>
    </w:p>
    <w:p w14:paraId="0FCB0E0C" w14:textId="77777777" w:rsidR="005C0BA9" w:rsidRDefault="00EC7929">
      <w:pPr>
        <w:widowControl w:val="0"/>
        <w:adjustRightInd/>
        <w:snapToGrid/>
        <w:spacing w:after="0" w:line="360" w:lineRule="auto"/>
        <w:jc w:val="both"/>
        <w:rPr>
          <w:rFonts w:ascii="宋体" w:hAnsi="宋体"/>
          <w:kern w:val="2"/>
          <w:sz w:val="30"/>
          <w:szCs w:val="30"/>
        </w:rPr>
      </w:pPr>
      <w:r>
        <w:rPr>
          <w:rFonts w:ascii="宋体" w:hAnsi="宋体" w:hint="eastAsia"/>
          <w:kern w:val="2"/>
          <w:sz w:val="30"/>
          <w:szCs w:val="30"/>
        </w:rPr>
        <w:lastRenderedPageBreak/>
        <w:t>附件</w:t>
      </w:r>
      <w:r>
        <w:rPr>
          <w:rFonts w:ascii="宋体" w:hAnsi="宋体" w:hint="eastAsia"/>
          <w:kern w:val="2"/>
          <w:sz w:val="30"/>
          <w:szCs w:val="30"/>
        </w:rPr>
        <w:t>1</w:t>
      </w:r>
      <w:r>
        <w:rPr>
          <w:rFonts w:ascii="宋体" w:hAnsi="宋体" w:hint="eastAsia"/>
          <w:kern w:val="2"/>
          <w:sz w:val="30"/>
          <w:szCs w:val="30"/>
        </w:rPr>
        <w:t>：</w:t>
      </w:r>
    </w:p>
    <w:p w14:paraId="7BE68F17" w14:textId="77777777" w:rsidR="005C0BA9" w:rsidRDefault="00EC7929">
      <w:pPr>
        <w:pStyle w:val="2"/>
        <w:jc w:val="center"/>
      </w:pP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届全国图书交易博览会民营书业展团展位申请表</w:t>
      </w:r>
    </w:p>
    <w:tbl>
      <w:tblPr>
        <w:tblpPr w:leftFromText="180" w:rightFromText="180" w:vertAnchor="text" w:horzAnchor="page" w:tblpX="1492" w:tblpY="1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40"/>
        <w:gridCol w:w="90"/>
        <w:gridCol w:w="45"/>
        <w:gridCol w:w="867"/>
        <w:gridCol w:w="153"/>
        <w:gridCol w:w="1125"/>
        <w:gridCol w:w="810"/>
        <w:gridCol w:w="555"/>
        <w:gridCol w:w="105"/>
        <w:gridCol w:w="285"/>
        <w:gridCol w:w="690"/>
        <w:gridCol w:w="75"/>
        <w:gridCol w:w="60"/>
        <w:gridCol w:w="630"/>
        <w:gridCol w:w="425"/>
        <w:gridCol w:w="1335"/>
      </w:tblGrid>
      <w:tr w:rsidR="005C0BA9" w14:paraId="454B2688" w14:textId="77777777">
        <w:trPr>
          <w:trHeight w:val="607"/>
        </w:trPr>
        <w:tc>
          <w:tcPr>
            <w:tcW w:w="1390" w:type="dxa"/>
            <w:vAlign w:val="center"/>
          </w:tcPr>
          <w:p w14:paraId="570C500D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单位全称</w:t>
            </w:r>
          </w:p>
        </w:tc>
        <w:tc>
          <w:tcPr>
            <w:tcW w:w="8090" w:type="dxa"/>
            <w:gridSpan w:val="16"/>
          </w:tcPr>
          <w:p w14:paraId="0E67F5BE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5C0BA9" w14:paraId="5938C634" w14:textId="77777777">
        <w:trPr>
          <w:trHeight w:val="607"/>
        </w:trPr>
        <w:tc>
          <w:tcPr>
            <w:tcW w:w="1390" w:type="dxa"/>
            <w:vAlign w:val="center"/>
          </w:tcPr>
          <w:p w14:paraId="6F120532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5640" w:type="dxa"/>
            <w:gridSpan w:val="12"/>
          </w:tcPr>
          <w:p w14:paraId="215E4E8B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39F7FC3E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邮编</w:t>
            </w:r>
          </w:p>
        </w:tc>
        <w:tc>
          <w:tcPr>
            <w:tcW w:w="1335" w:type="dxa"/>
          </w:tcPr>
          <w:p w14:paraId="7994B6E1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5C0BA9" w14:paraId="71A2F622" w14:textId="77777777">
        <w:trPr>
          <w:trHeight w:val="607"/>
        </w:trPr>
        <w:tc>
          <w:tcPr>
            <w:tcW w:w="1390" w:type="dxa"/>
            <w:vAlign w:val="center"/>
          </w:tcPr>
          <w:p w14:paraId="7218AB74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楣板名称</w:t>
            </w:r>
          </w:p>
        </w:tc>
        <w:tc>
          <w:tcPr>
            <w:tcW w:w="3930" w:type="dxa"/>
            <w:gridSpan w:val="7"/>
          </w:tcPr>
          <w:p w14:paraId="377676EE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5" w:type="dxa"/>
            <w:gridSpan w:val="8"/>
            <w:vAlign w:val="center"/>
          </w:tcPr>
          <w:p w14:paraId="56BD509E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订购</w:t>
            </w:r>
            <w:r>
              <w:rPr>
                <w:rFonts w:ascii="宋体" w:hAnsi="宋体" w:hint="eastAsia"/>
                <w:kern w:val="2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2"/>
                <w:sz w:val="18"/>
                <w:szCs w:val="18"/>
              </w:rPr>
              <w:t>个标准展位以上的单位，请注明是否保留中间隔板</w:t>
            </w:r>
          </w:p>
        </w:tc>
        <w:tc>
          <w:tcPr>
            <w:tcW w:w="1335" w:type="dxa"/>
          </w:tcPr>
          <w:p w14:paraId="37CA942B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5C0BA9" w14:paraId="2C48F89B" w14:textId="77777777">
        <w:trPr>
          <w:trHeight w:val="607"/>
        </w:trPr>
        <w:tc>
          <w:tcPr>
            <w:tcW w:w="1390" w:type="dxa"/>
            <w:vMerge w:val="restart"/>
            <w:vAlign w:val="center"/>
          </w:tcPr>
          <w:p w14:paraId="13C95F41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930" w:type="dxa"/>
            <w:gridSpan w:val="2"/>
            <w:vMerge w:val="restart"/>
          </w:tcPr>
          <w:p w14:paraId="2F57FF7B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5DF0D45E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8" w:type="dxa"/>
            <w:gridSpan w:val="2"/>
          </w:tcPr>
          <w:p w14:paraId="7B100D4F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1DB96DF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1635" w:type="dxa"/>
            <w:gridSpan w:val="4"/>
            <w:vAlign w:val="center"/>
          </w:tcPr>
          <w:p w14:paraId="5037B690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14:paraId="04638C15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1760" w:type="dxa"/>
            <w:gridSpan w:val="2"/>
            <w:vAlign w:val="center"/>
          </w:tcPr>
          <w:p w14:paraId="7A01A5F7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C0BA9" w14:paraId="1F4E6F86" w14:textId="77777777">
        <w:trPr>
          <w:trHeight w:val="590"/>
        </w:trPr>
        <w:tc>
          <w:tcPr>
            <w:tcW w:w="1390" w:type="dxa"/>
            <w:vMerge/>
            <w:vAlign w:val="center"/>
          </w:tcPr>
          <w:p w14:paraId="0676202A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</w:tcPr>
          <w:p w14:paraId="7CBC942A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698D1634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088" w:type="dxa"/>
            <w:gridSpan w:val="3"/>
          </w:tcPr>
          <w:p w14:paraId="6499A7F9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5CDE88D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3215" w:type="dxa"/>
            <w:gridSpan w:val="6"/>
          </w:tcPr>
          <w:p w14:paraId="775F550B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C0BA9" w14:paraId="7D3A2025" w14:textId="77777777">
        <w:trPr>
          <w:trHeight w:val="606"/>
        </w:trPr>
        <w:tc>
          <w:tcPr>
            <w:tcW w:w="1390" w:type="dxa"/>
            <w:vMerge w:val="restart"/>
            <w:vAlign w:val="center"/>
          </w:tcPr>
          <w:p w14:paraId="1F192A25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930" w:type="dxa"/>
            <w:gridSpan w:val="2"/>
            <w:vMerge w:val="restart"/>
          </w:tcPr>
          <w:p w14:paraId="23728557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7B722169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8" w:type="dxa"/>
            <w:gridSpan w:val="2"/>
          </w:tcPr>
          <w:p w14:paraId="6478ABEF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468D428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1635" w:type="dxa"/>
            <w:gridSpan w:val="4"/>
            <w:vAlign w:val="center"/>
          </w:tcPr>
          <w:p w14:paraId="449FBE53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14:paraId="3F554E0B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1760" w:type="dxa"/>
            <w:gridSpan w:val="2"/>
            <w:vAlign w:val="center"/>
          </w:tcPr>
          <w:p w14:paraId="469FD84F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C0BA9" w14:paraId="2B28F53A" w14:textId="77777777">
        <w:trPr>
          <w:trHeight w:val="690"/>
        </w:trPr>
        <w:tc>
          <w:tcPr>
            <w:tcW w:w="1390" w:type="dxa"/>
            <w:vMerge/>
            <w:vAlign w:val="center"/>
          </w:tcPr>
          <w:p w14:paraId="39F0164A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</w:tcPr>
          <w:p w14:paraId="4A93EF9F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285C7F54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088" w:type="dxa"/>
            <w:gridSpan w:val="3"/>
          </w:tcPr>
          <w:p w14:paraId="7F8D87D0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3A02FA5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3215" w:type="dxa"/>
            <w:gridSpan w:val="6"/>
          </w:tcPr>
          <w:p w14:paraId="6350BB29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C0BA9" w14:paraId="20B92A16" w14:textId="77777777">
        <w:trPr>
          <w:trHeight w:val="816"/>
        </w:trPr>
        <w:tc>
          <w:tcPr>
            <w:tcW w:w="1390" w:type="dxa"/>
            <w:vMerge w:val="restart"/>
            <w:vAlign w:val="center"/>
          </w:tcPr>
          <w:p w14:paraId="5D548A09" w14:textId="77777777" w:rsidR="005C0BA9" w:rsidRDefault="00EC7929">
            <w:pPr>
              <w:widowControl w:val="0"/>
              <w:spacing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出版物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专业分类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及其它</w:t>
            </w:r>
          </w:p>
        </w:tc>
        <w:tc>
          <w:tcPr>
            <w:tcW w:w="8090" w:type="dxa"/>
            <w:gridSpan w:val="16"/>
          </w:tcPr>
          <w:p w14:paraId="0F405E8E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378148D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□出版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□发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行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□批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发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零售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5C0BA9" w14:paraId="51C83E36" w14:textId="77777777">
        <w:trPr>
          <w:trHeight w:val="663"/>
        </w:trPr>
        <w:tc>
          <w:tcPr>
            <w:tcW w:w="1390" w:type="dxa"/>
            <w:vMerge/>
            <w:vAlign w:val="center"/>
          </w:tcPr>
          <w:p w14:paraId="7A903EB1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090" w:type="dxa"/>
            <w:gridSpan w:val="16"/>
            <w:vAlign w:val="center"/>
          </w:tcPr>
          <w:p w14:paraId="0AC20F0E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□社科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□科技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□美术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□少儿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□经济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□文教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□古籍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5C0BA9" w14:paraId="491155C3" w14:textId="77777777">
        <w:trPr>
          <w:trHeight w:val="663"/>
        </w:trPr>
        <w:tc>
          <w:tcPr>
            <w:tcW w:w="1390" w:type="dxa"/>
            <w:vMerge/>
            <w:vAlign w:val="center"/>
          </w:tcPr>
          <w:p w14:paraId="0A078B51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090" w:type="dxa"/>
            <w:gridSpan w:val="16"/>
            <w:vAlign w:val="center"/>
          </w:tcPr>
          <w:p w14:paraId="5E7852E7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文创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其它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5C0BA9" w14:paraId="299585E6" w14:textId="77777777">
        <w:trPr>
          <w:trHeight w:val="608"/>
        </w:trPr>
        <w:tc>
          <w:tcPr>
            <w:tcW w:w="1390" w:type="dxa"/>
            <w:vMerge w:val="restart"/>
            <w:vAlign w:val="center"/>
          </w:tcPr>
          <w:p w14:paraId="3913FE9F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预定展位</w:t>
            </w:r>
          </w:p>
        </w:tc>
        <w:tc>
          <w:tcPr>
            <w:tcW w:w="840" w:type="dxa"/>
            <w:vAlign w:val="center"/>
          </w:tcPr>
          <w:p w14:paraId="4F1BD900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标准展位</w:t>
            </w:r>
          </w:p>
        </w:tc>
        <w:tc>
          <w:tcPr>
            <w:tcW w:w="1155" w:type="dxa"/>
            <w:gridSpan w:val="4"/>
            <w:vAlign w:val="center"/>
          </w:tcPr>
          <w:p w14:paraId="7A60BA86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ind w:firstLine="477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BE0AB9A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365" w:type="dxa"/>
            <w:gridSpan w:val="2"/>
            <w:vAlign w:val="center"/>
          </w:tcPr>
          <w:p w14:paraId="252415C7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500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/</w:t>
            </w:r>
            <w:proofErr w:type="gramStart"/>
            <w:r>
              <w:rPr>
                <w:rFonts w:ascii="宋体" w:hAnsi="宋体" w:hint="eastAsia"/>
                <w:kern w:val="2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15" w:type="dxa"/>
            <w:gridSpan w:val="5"/>
            <w:vAlign w:val="center"/>
          </w:tcPr>
          <w:p w14:paraId="74643D3F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合计金额</w:t>
            </w:r>
          </w:p>
        </w:tc>
        <w:tc>
          <w:tcPr>
            <w:tcW w:w="2390" w:type="dxa"/>
            <w:gridSpan w:val="3"/>
            <w:vAlign w:val="center"/>
          </w:tcPr>
          <w:p w14:paraId="448E7E71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ind w:firstLine="477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C0BA9" w14:paraId="23624A14" w14:textId="77777777">
        <w:trPr>
          <w:trHeight w:val="663"/>
        </w:trPr>
        <w:tc>
          <w:tcPr>
            <w:tcW w:w="1390" w:type="dxa"/>
            <w:vMerge/>
            <w:vAlign w:val="center"/>
          </w:tcPr>
          <w:p w14:paraId="683EA204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5DA6F03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特装展位</w:t>
            </w:r>
          </w:p>
        </w:tc>
        <w:tc>
          <w:tcPr>
            <w:tcW w:w="1155" w:type="dxa"/>
            <w:gridSpan w:val="4"/>
            <w:vAlign w:val="center"/>
          </w:tcPr>
          <w:p w14:paraId="67E18DB8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306BE8F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365" w:type="dxa"/>
            <w:gridSpan w:val="2"/>
            <w:vAlign w:val="center"/>
          </w:tcPr>
          <w:p w14:paraId="44C9514F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000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/</w:t>
            </w:r>
            <w:proofErr w:type="gramStart"/>
            <w:r>
              <w:rPr>
                <w:rFonts w:ascii="宋体" w:hAnsi="宋体" w:hint="eastAsia"/>
                <w:kern w:val="2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15" w:type="dxa"/>
            <w:gridSpan w:val="5"/>
            <w:vAlign w:val="center"/>
          </w:tcPr>
          <w:p w14:paraId="7A4129F9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合计金额</w:t>
            </w:r>
          </w:p>
        </w:tc>
        <w:tc>
          <w:tcPr>
            <w:tcW w:w="2390" w:type="dxa"/>
            <w:gridSpan w:val="3"/>
            <w:vAlign w:val="center"/>
          </w:tcPr>
          <w:p w14:paraId="30F43356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C0BA9" w14:paraId="2455A45D" w14:textId="77777777">
        <w:trPr>
          <w:trHeight w:val="663"/>
        </w:trPr>
        <w:tc>
          <w:tcPr>
            <w:tcW w:w="1390" w:type="dxa"/>
            <w:vAlign w:val="center"/>
          </w:tcPr>
          <w:p w14:paraId="0CC0A0F5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金额总计</w:t>
            </w:r>
          </w:p>
        </w:tc>
        <w:tc>
          <w:tcPr>
            <w:tcW w:w="4590" w:type="dxa"/>
            <w:gridSpan w:val="9"/>
            <w:vAlign w:val="center"/>
          </w:tcPr>
          <w:p w14:paraId="54EB999D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（大写）</w:t>
            </w:r>
            <w:r>
              <w:rPr>
                <w:rFonts w:ascii="宋体" w:hAnsi="宋体" w:cs="微软雅黑" w:hint="eastAsia"/>
                <w:kern w:val="2"/>
                <w:sz w:val="24"/>
                <w:szCs w:val="24"/>
                <w:shd w:val="clear" w:color="auto" w:fill="FFFFFF"/>
              </w:rPr>
              <w:t>￥</w:t>
            </w:r>
          </w:p>
        </w:tc>
        <w:tc>
          <w:tcPr>
            <w:tcW w:w="3500" w:type="dxa"/>
            <w:gridSpan w:val="7"/>
            <w:vAlign w:val="center"/>
          </w:tcPr>
          <w:p w14:paraId="6D71083B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（小写）</w:t>
            </w:r>
            <w:r>
              <w:rPr>
                <w:rFonts w:ascii="宋体" w:hAnsi="宋体" w:cs="微软雅黑" w:hint="eastAsia"/>
                <w:kern w:val="2"/>
                <w:sz w:val="24"/>
                <w:szCs w:val="24"/>
                <w:shd w:val="clear" w:color="auto" w:fill="FFFFFF"/>
              </w:rPr>
              <w:t>￥</w:t>
            </w:r>
            <w:r>
              <w:rPr>
                <w:rFonts w:ascii="宋体" w:hAnsi="宋体" w:cs="Helvetica Neue" w:hint="eastAsia"/>
                <w:kern w:val="2"/>
                <w:sz w:val="24"/>
                <w:szCs w:val="24"/>
                <w:shd w:val="clear" w:color="auto" w:fill="FFFFFF"/>
              </w:rPr>
              <w:t xml:space="preserve">             </w:t>
            </w:r>
            <w:r>
              <w:rPr>
                <w:rFonts w:ascii="宋体" w:hAnsi="宋体" w:cs="Helvetica Neue" w:hint="eastAsia"/>
                <w:kern w:val="2"/>
                <w:sz w:val="24"/>
                <w:szCs w:val="24"/>
                <w:shd w:val="clear" w:color="auto" w:fill="FFFFFF"/>
              </w:rPr>
              <w:t>元</w:t>
            </w:r>
          </w:p>
        </w:tc>
      </w:tr>
      <w:tr w:rsidR="005C0BA9" w14:paraId="327DC855" w14:textId="77777777">
        <w:trPr>
          <w:trHeight w:val="329"/>
        </w:trPr>
        <w:tc>
          <w:tcPr>
            <w:tcW w:w="1390" w:type="dxa"/>
            <w:vMerge w:val="restart"/>
            <w:vAlign w:val="center"/>
          </w:tcPr>
          <w:p w14:paraId="048F510A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汇款账户</w:t>
            </w:r>
          </w:p>
        </w:tc>
        <w:tc>
          <w:tcPr>
            <w:tcW w:w="975" w:type="dxa"/>
            <w:gridSpan w:val="3"/>
            <w:vAlign w:val="center"/>
          </w:tcPr>
          <w:p w14:paraId="0924AA87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户名</w:t>
            </w:r>
          </w:p>
        </w:tc>
        <w:tc>
          <w:tcPr>
            <w:tcW w:w="3615" w:type="dxa"/>
            <w:gridSpan w:val="6"/>
            <w:vAlign w:val="center"/>
          </w:tcPr>
          <w:p w14:paraId="5EAEB1DE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北京书香之都文化传播有限公司</w:t>
            </w:r>
          </w:p>
        </w:tc>
        <w:tc>
          <w:tcPr>
            <w:tcW w:w="3500" w:type="dxa"/>
            <w:gridSpan w:val="7"/>
            <w:vMerge w:val="restart"/>
            <w:vAlign w:val="center"/>
          </w:tcPr>
          <w:p w14:paraId="6EEA6DA8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汇款时，各单位填写汇款单位名称务必与报名单位名称一致。如不一致，请一定备注清楚，同时注明开具发票的类别（普票、增值税）</w:t>
            </w:r>
          </w:p>
        </w:tc>
      </w:tr>
      <w:tr w:rsidR="005C0BA9" w14:paraId="63FB932B" w14:textId="77777777">
        <w:trPr>
          <w:trHeight w:val="405"/>
        </w:trPr>
        <w:tc>
          <w:tcPr>
            <w:tcW w:w="1390" w:type="dxa"/>
            <w:vMerge/>
            <w:vAlign w:val="center"/>
          </w:tcPr>
          <w:p w14:paraId="1E7B39ED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7869F2CA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开户行</w:t>
            </w:r>
          </w:p>
        </w:tc>
        <w:tc>
          <w:tcPr>
            <w:tcW w:w="3615" w:type="dxa"/>
            <w:gridSpan w:val="6"/>
            <w:vAlign w:val="center"/>
          </w:tcPr>
          <w:p w14:paraId="13942A58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交通银行北京东单支行</w:t>
            </w:r>
          </w:p>
        </w:tc>
        <w:tc>
          <w:tcPr>
            <w:tcW w:w="3500" w:type="dxa"/>
            <w:gridSpan w:val="7"/>
            <w:vMerge/>
            <w:vAlign w:val="center"/>
          </w:tcPr>
          <w:p w14:paraId="3629284B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C0BA9" w14:paraId="7592D63F" w14:textId="77777777">
        <w:trPr>
          <w:trHeight w:val="285"/>
        </w:trPr>
        <w:tc>
          <w:tcPr>
            <w:tcW w:w="1390" w:type="dxa"/>
            <w:vMerge/>
            <w:vAlign w:val="center"/>
          </w:tcPr>
          <w:p w14:paraId="4549D53A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3C85EE88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账号</w:t>
            </w:r>
          </w:p>
        </w:tc>
        <w:tc>
          <w:tcPr>
            <w:tcW w:w="3615" w:type="dxa"/>
            <w:gridSpan w:val="6"/>
            <w:vAlign w:val="center"/>
          </w:tcPr>
          <w:p w14:paraId="791CB6C9" w14:textId="77777777" w:rsidR="005C0BA9" w:rsidRDefault="00EC792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110 060 194 018 010 119 684</w:t>
            </w:r>
          </w:p>
        </w:tc>
        <w:tc>
          <w:tcPr>
            <w:tcW w:w="3500" w:type="dxa"/>
            <w:gridSpan w:val="7"/>
            <w:vMerge/>
            <w:vAlign w:val="center"/>
          </w:tcPr>
          <w:p w14:paraId="5D9D45FD" w14:textId="77777777" w:rsidR="005C0BA9" w:rsidRDefault="005C0BA9">
            <w:pPr>
              <w:widowControl w:val="0"/>
              <w:adjustRightInd/>
              <w:snapToGrid/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14:paraId="1D3218D6" w14:textId="77777777" w:rsidR="005C0BA9" w:rsidRDefault="00EC792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</w:t>
      </w:r>
      <w:r>
        <w:rPr>
          <w:rFonts w:ascii="宋体" w:hAnsi="宋体" w:hint="eastAsia"/>
          <w:kern w:val="2"/>
          <w:sz w:val="24"/>
          <w:szCs w:val="24"/>
        </w:rPr>
        <w:t>领导签字：</w:t>
      </w:r>
      <w:r>
        <w:rPr>
          <w:rFonts w:ascii="宋体" w:hAnsi="宋体" w:hint="eastAsia"/>
          <w:kern w:val="2"/>
          <w:sz w:val="24"/>
          <w:szCs w:val="24"/>
        </w:rPr>
        <w:t xml:space="preserve">         </w:t>
      </w:r>
    </w:p>
    <w:p w14:paraId="25EF9D97" w14:textId="77777777" w:rsidR="005C0BA9" w:rsidRDefault="00EC792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  <w:sectPr w:rsidR="005C0BA9">
          <w:pgSz w:w="11906" w:h="16838"/>
          <w:pgMar w:top="624" w:right="1134" w:bottom="624" w:left="1134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kern w:val="2"/>
          <w:sz w:val="24"/>
          <w:szCs w:val="24"/>
        </w:rPr>
        <w:t>（单位公章）</w:t>
      </w:r>
      <w:r>
        <w:rPr>
          <w:rFonts w:ascii="宋体" w:hAnsi="宋体" w:hint="eastAsia"/>
          <w:kern w:val="2"/>
          <w:sz w:val="24"/>
          <w:szCs w:val="24"/>
        </w:rPr>
        <w:t xml:space="preserve">                      </w:t>
      </w:r>
      <w:r>
        <w:rPr>
          <w:rFonts w:ascii="宋体" w:hAnsi="宋体" w:hint="eastAsia"/>
          <w:kern w:val="2"/>
          <w:sz w:val="24"/>
          <w:szCs w:val="24"/>
        </w:rPr>
        <w:t>年</w:t>
      </w:r>
      <w:r>
        <w:rPr>
          <w:rFonts w:ascii="宋体" w:hAnsi="宋体" w:hint="eastAsia"/>
          <w:kern w:val="2"/>
          <w:sz w:val="24"/>
          <w:szCs w:val="24"/>
        </w:rPr>
        <w:t xml:space="preserve">      </w:t>
      </w:r>
      <w:r>
        <w:rPr>
          <w:rFonts w:ascii="宋体" w:hAnsi="宋体" w:hint="eastAsia"/>
          <w:kern w:val="2"/>
          <w:sz w:val="24"/>
          <w:szCs w:val="24"/>
        </w:rPr>
        <w:t>月</w:t>
      </w:r>
      <w:r>
        <w:rPr>
          <w:rFonts w:ascii="宋体" w:hAnsi="宋体" w:hint="eastAsia"/>
          <w:kern w:val="2"/>
          <w:sz w:val="24"/>
          <w:szCs w:val="24"/>
        </w:rPr>
        <w:t xml:space="preserve">      </w:t>
      </w:r>
      <w:r>
        <w:rPr>
          <w:rFonts w:ascii="宋体" w:hAnsi="宋体" w:hint="eastAsia"/>
          <w:kern w:val="2"/>
          <w:sz w:val="24"/>
          <w:szCs w:val="24"/>
        </w:rPr>
        <w:t>日</w:t>
      </w:r>
    </w:p>
    <w:p w14:paraId="747D6725" w14:textId="77777777" w:rsidR="005C0BA9" w:rsidRDefault="00EC7929">
      <w:pPr>
        <w:pStyle w:val="2"/>
        <w:jc w:val="both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30"/>
        </w:rPr>
        <w:lastRenderedPageBreak/>
        <w:t>附件</w:t>
      </w:r>
      <w:r>
        <w:rPr>
          <w:rFonts w:ascii="宋体" w:eastAsia="宋体" w:hAnsi="宋体" w:hint="eastAsia"/>
          <w:kern w:val="2"/>
          <w:szCs w:val="30"/>
        </w:rPr>
        <w:t>2</w:t>
      </w:r>
      <w:r>
        <w:rPr>
          <w:rFonts w:ascii="宋体" w:eastAsia="宋体" w:hAnsi="宋体" w:hint="eastAsia"/>
          <w:kern w:val="2"/>
          <w:szCs w:val="30"/>
        </w:rPr>
        <w:t>：</w:t>
      </w:r>
      <w:r>
        <w:rPr>
          <w:rFonts w:ascii="宋体" w:eastAsia="宋体" w:hAnsi="宋体" w:hint="eastAsia"/>
          <w:kern w:val="2"/>
          <w:szCs w:val="24"/>
        </w:rPr>
        <w:t xml:space="preserve"> </w:t>
      </w:r>
    </w:p>
    <w:p w14:paraId="09EAE69D" w14:textId="77777777" w:rsidR="005C0BA9" w:rsidRDefault="00EC7929">
      <w:pPr>
        <w:pStyle w:val="2"/>
        <w:jc w:val="center"/>
      </w:pP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届全国图书交易博览安全责任书</w:t>
      </w:r>
    </w:p>
    <w:p w14:paraId="139DC55E" w14:textId="77777777" w:rsidR="005C0BA9" w:rsidRDefault="00EC7929">
      <w:pPr>
        <w:widowControl w:val="0"/>
        <w:adjustRightInd/>
        <w:snapToGrid/>
        <w:spacing w:after="0" w:line="560" w:lineRule="exac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第</w:t>
      </w:r>
      <w:r>
        <w:rPr>
          <w:rFonts w:ascii="宋体" w:hAnsi="宋体" w:hint="eastAsia"/>
          <w:kern w:val="2"/>
          <w:sz w:val="24"/>
          <w:szCs w:val="24"/>
        </w:rPr>
        <w:t>30</w:t>
      </w:r>
      <w:r>
        <w:rPr>
          <w:rFonts w:ascii="宋体" w:hAnsi="宋体" w:hint="eastAsia"/>
          <w:kern w:val="2"/>
          <w:sz w:val="24"/>
          <w:szCs w:val="24"/>
        </w:rPr>
        <w:t>届全国图书交易博览会执委会：</w:t>
      </w:r>
    </w:p>
    <w:p w14:paraId="26A960B2" w14:textId="77777777" w:rsidR="005C0BA9" w:rsidRDefault="00EC7929">
      <w:pPr>
        <w:widowControl w:val="0"/>
        <w:adjustRightInd/>
        <w:snapToGrid/>
        <w:spacing w:after="0" w:line="560" w:lineRule="exact"/>
        <w:ind w:rightChars="-87" w:right="-191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    </w:t>
      </w:r>
      <w:r>
        <w:rPr>
          <w:rFonts w:ascii="宋体" w:hAnsi="宋体" w:hint="eastAsia"/>
          <w:kern w:val="2"/>
          <w:sz w:val="24"/>
          <w:szCs w:val="24"/>
        </w:rPr>
        <w:t>本单位在参加第</w:t>
      </w:r>
      <w:r>
        <w:rPr>
          <w:rFonts w:ascii="宋体" w:hAnsi="宋体" w:hint="eastAsia"/>
          <w:kern w:val="2"/>
          <w:sz w:val="24"/>
          <w:szCs w:val="24"/>
        </w:rPr>
        <w:t>30</w:t>
      </w:r>
      <w:r>
        <w:rPr>
          <w:rFonts w:ascii="宋体" w:hAnsi="宋体" w:hint="eastAsia"/>
          <w:kern w:val="2"/>
          <w:sz w:val="24"/>
          <w:szCs w:val="24"/>
        </w:rPr>
        <w:t>届全国图书交易博览会期间，认真执行</w:t>
      </w:r>
      <w:r>
        <w:rPr>
          <w:rFonts w:ascii="宋体" w:hAnsi="宋体" w:hint="eastAsia"/>
          <w:kern w:val="2"/>
          <w:sz w:val="24"/>
          <w:szCs w:val="24"/>
        </w:rPr>
        <w:t>书博会</w:t>
      </w:r>
      <w:r>
        <w:rPr>
          <w:rFonts w:ascii="宋体" w:hAnsi="宋体" w:hint="eastAsia"/>
          <w:kern w:val="2"/>
          <w:sz w:val="24"/>
          <w:szCs w:val="24"/>
        </w:rPr>
        <w:t>组委会关于加强第</w:t>
      </w:r>
      <w:r>
        <w:rPr>
          <w:rFonts w:ascii="宋体" w:hAnsi="宋体" w:hint="eastAsia"/>
          <w:kern w:val="2"/>
          <w:sz w:val="24"/>
          <w:szCs w:val="24"/>
        </w:rPr>
        <w:t>30</w:t>
      </w:r>
      <w:r>
        <w:rPr>
          <w:rFonts w:ascii="宋体" w:hAnsi="宋体" w:hint="eastAsia"/>
          <w:kern w:val="2"/>
          <w:sz w:val="24"/>
          <w:szCs w:val="24"/>
        </w:rPr>
        <w:t>届全国图书交易博览会安全保卫工作的相关规定，承诺如下：</w:t>
      </w:r>
    </w:p>
    <w:p w14:paraId="4AEF5352" w14:textId="77777777" w:rsidR="005C0BA9" w:rsidRDefault="00EC7929">
      <w:pPr>
        <w:widowControl w:val="0"/>
        <w:adjustRightInd/>
        <w:snapToGrid/>
        <w:spacing w:after="0" w:line="560" w:lineRule="exact"/>
        <w:ind w:rightChars="-23" w:right="-51" w:firstLineChars="200"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严格遵守国家新闻出版署关于出版发行管理的有关规定，</w:t>
      </w:r>
      <w:r>
        <w:rPr>
          <w:rFonts w:ascii="宋体" w:hAnsi="宋体" w:hint="eastAsia"/>
          <w:kern w:val="2"/>
          <w:sz w:val="24"/>
          <w:szCs w:val="24"/>
        </w:rPr>
        <w:t>确保文化安全，</w:t>
      </w:r>
      <w:r>
        <w:rPr>
          <w:rFonts w:ascii="宋体" w:hAnsi="宋体" w:hint="eastAsia"/>
          <w:kern w:val="2"/>
          <w:sz w:val="24"/>
          <w:szCs w:val="24"/>
        </w:rPr>
        <w:t>参展出版物</w:t>
      </w:r>
      <w:r>
        <w:rPr>
          <w:rFonts w:ascii="宋体" w:hAnsi="宋体" w:hint="eastAsia"/>
          <w:kern w:val="2"/>
          <w:sz w:val="24"/>
          <w:szCs w:val="24"/>
        </w:rPr>
        <w:t>要</w:t>
      </w:r>
      <w:r>
        <w:rPr>
          <w:rFonts w:ascii="宋体" w:hAnsi="宋体" w:hint="eastAsia"/>
          <w:kern w:val="2"/>
          <w:sz w:val="24"/>
          <w:szCs w:val="24"/>
        </w:rPr>
        <w:t>导向正确，内容健康，没有法律法规禁止的出版物进入展场，出版物符合本届博览会的参展要求。</w:t>
      </w:r>
    </w:p>
    <w:p w14:paraId="5A5C55A4" w14:textId="77777777" w:rsidR="005C0BA9" w:rsidRDefault="00EC7929">
      <w:pPr>
        <w:widowControl w:val="0"/>
        <w:adjustRightInd/>
        <w:snapToGrid/>
        <w:spacing w:after="0" w:line="560" w:lineRule="exact"/>
        <w:ind w:rightChars="-23" w:right="-51" w:firstLineChars="200"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严格禁止以展订图书为名在展场陈列、经营出版物</w:t>
      </w:r>
      <w:r>
        <w:rPr>
          <w:rFonts w:ascii="宋体" w:hAnsi="宋体" w:hint="eastAsia"/>
          <w:kern w:val="2"/>
          <w:sz w:val="24"/>
          <w:szCs w:val="24"/>
        </w:rPr>
        <w:t>及文</w:t>
      </w:r>
      <w:proofErr w:type="gramStart"/>
      <w:r>
        <w:rPr>
          <w:rFonts w:ascii="宋体" w:hAnsi="宋体" w:hint="eastAsia"/>
          <w:kern w:val="2"/>
          <w:sz w:val="24"/>
          <w:szCs w:val="24"/>
        </w:rPr>
        <w:t>创产品</w:t>
      </w:r>
      <w:proofErr w:type="gramEnd"/>
      <w:r>
        <w:rPr>
          <w:rFonts w:ascii="宋体" w:hAnsi="宋体" w:hint="eastAsia"/>
          <w:kern w:val="2"/>
          <w:sz w:val="24"/>
          <w:szCs w:val="24"/>
        </w:rPr>
        <w:t>以外的商品</w:t>
      </w:r>
      <w:r>
        <w:rPr>
          <w:rFonts w:ascii="宋体" w:hAnsi="宋体" w:hint="eastAsia"/>
          <w:kern w:val="2"/>
          <w:sz w:val="24"/>
          <w:szCs w:val="24"/>
        </w:rPr>
        <w:t>。</w:t>
      </w:r>
    </w:p>
    <w:p w14:paraId="234E6127" w14:textId="77777777" w:rsidR="005C0BA9" w:rsidRDefault="00EC7929">
      <w:pPr>
        <w:widowControl w:val="0"/>
        <w:adjustRightInd/>
        <w:snapToGrid/>
        <w:spacing w:after="0" w:line="560" w:lineRule="exact"/>
        <w:ind w:rightChars="-87" w:right="-191" w:firstLineChars="223" w:firstLine="535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严格遵守国家和</w:t>
      </w:r>
      <w:r>
        <w:rPr>
          <w:rFonts w:ascii="宋体" w:hAnsi="宋体" w:hint="eastAsia"/>
          <w:kern w:val="2"/>
          <w:sz w:val="24"/>
          <w:szCs w:val="24"/>
        </w:rPr>
        <w:t>济南</w:t>
      </w:r>
      <w:r>
        <w:rPr>
          <w:rFonts w:ascii="宋体" w:hAnsi="宋体" w:hint="eastAsia"/>
          <w:kern w:val="2"/>
          <w:sz w:val="24"/>
          <w:szCs w:val="24"/>
        </w:rPr>
        <w:t>市人民政府有关消防、治安、安全法律法规等规定，保证不将易燃、易爆、有毒、有害物品带入场内；不在展场内吸烟；爱护场馆内的一切消防安全设施。本单位的领导（法人代表）作为展会期间本单位展区</w:t>
      </w:r>
      <w:proofErr w:type="gramStart"/>
      <w:r>
        <w:rPr>
          <w:rFonts w:ascii="宋体" w:hAnsi="宋体" w:hint="eastAsia"/>
          <w:kern w:val="2"/>
          <w:sz w:val="24"/>
          <w:szCs w:val="24"/>
        </w:rPr>
        <w:t>安全第一</w:t>
      </w:r>
      <w:proofErr w:type="gramEnd"/>
      <w:r>
        <w:rPr>
          <w:rFonts w:ascii="宋体" w:hAnsi="宋体" w:hint="eastAsia"/>
          <w:kern w:val="2"/>
          <w:sz w:val="24"/>
          <w:szCs w:val="24"/>
        </w:rPr>
        <w:t>责任人，认真履行职责，承担管理责任，做好安全教育工作，防止发生任何消防安全和治安安全事故。</w:t>
      </w:r>
    </w:p>
    <w:p w14:paraId="10F1D037" w14:textId="77777777" w:rsidR="005C0BA9" w:rsidRDefault="00EC7929">
      <w:pPr>
        <w:widowControl w:val="0"/>
        <w:adjustRightInd/>
        <w:snapToGrid/>
        <w:spacing w:after="0" w:line="560" w:lineRule="exact"/>
        <w:ind w:rightChars="-87" w:right="-191" w:firstLineChars="223" w:firstLine="535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严格执行举办地关于防疫新冠肺炎疫情的相关规定，做到戴口罩、不聚集、勤洗手等。</w:t>
      </w:r>
    </w:p>
    <w:p w14:paraId="27CD868E" w14:textId="77777777" w:rsidR="005C0BA9" w:rsidRDefault="00EC7929">
      <w:pPr>
        <w:widowControl w:val="0"/>
        <w:adjustRightInd/>
        <w:snapToGrid/>
        <w:spacing w:after="0" w:line="560" w:lineRule="exact"/>
        <w:ind w:rightChars="-23" w:right="-51" w:firstLineChars="200"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博览会期间，我单位严格按规定进行设计、装修，</w:t>
      </w:r>
      <w:proofErr w:type="gramStart"/>
      <w:r>
        <w:rPr>
          <w:rFonts w:ascii="宋体" w:hAnsi="宋体" w:hint="eastAsia"/>
          <w:kern w:val="2"/>
          <w:sz w:val="24"/>
          <w:szCs w:val="24"/>
        </w:rPr>
        <w:t>不</w:t>
      </w:r>
      <w:proofErr w:type="gramEnd"/>
      <w:r>
        <w:rPr>
          <w:rFonts w:ascii="宋体" w:hAnsi="宋体" w:hint="eastAsia"/>
          <w:kern w:val="2"/>
          <w:sz w:val="24"/>
          <w:szCs w:val="24"/>
        </w:rPr>
        <w:t>私自乱拉乱接电源，遵守博览会布展、参展、撤展的相关规定，服从指挥和安排，不影响博览会的秩序。</w:t>
      </w:r>
    </w:p>
    <w:p w14:paraId="12AFAE62" w14:textId="77777777" w:rsidR="005C0BA9" w:rsidRDefault="00EC7929">
      <w:pPr>
        <w:widowControl w:val="0"/>
        <w:adjustRightInd/>
        <w:snapToGrid/>
        <w:spacing w:after="0" w:line="560" w:lineRule="exact"/>
        <w:ind w:rightChars="-23" w:right="-51" w:firstLineChars="200"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保证本单位所有参展人员在博览会期间，不发生任何违反治安管理和影响大会秩序的行为，管理好本展位和本单位人、财、物，不发生丢失与被盗案件，积极配合大会做好安全保卫工作。</w:t>
      </w:r>
    </w:p>
    <w:p w14:paraId="78C1B34D" w14:textId="77777777" w:rsidR="005C0BA9" w:rsidRDefault="00EC7929">
      <w:pPr>
        <w:widowControl w:val="0"/>
        <w:adjustRightInd/>
        <w:snapToGrid/>
        <w:spacing w:after="0" w:line="560" w:lineRule="exact"/>
        <w:ind w:rightChars="-23" w:right="-51" w:firstLineChars="200"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如因本单位的展位和工作人员引发安全问题，本单位将承担一切责任。</w:t>
      </w:r>
    </w:p>
    <w:p w14:paraId="3A0878AD" w14:textId="77777777" w:rsidR="005C0BA9" w:rsidRDefault="00EC7929">
      <w:pPr>
        <w:widowControl w:val="0"/>
        <w:adjustRightInd/>
        <w:snapToGrid/>
        <w:spacing w:after="0" w:line="560" w:lineRule="exact"/>
        <w:ind w:rightChars="-87" w:right="-191" w:firstLineChars="300" w:firstLine="72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法人代表签字：</w:t>
      </w:r>
      <w:r>
        <w:rPr>
          <w:rFonts w:ascii="宋体" w:hAnsi="宋体" w:hint="eastAsia"/>
          <w:kern w:val="2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kern w:val="2"/>
          <w:sz w:val="24"/>
          <w:szCs w:val="24"/>
        </w:rPr>
        <w:t>承诺单位盖章：</w:t>
      </w:r>
    </w:p>
    <w:p w14:paraId="720A474E" w14:textId="77777777" w:rsidR="005C0BA9" w:rsidRDefault="00EC7929">
      <w:pPr>
        <w:widowControl w:val="0"/>
        <w:adjustRightInd/>
        <w:snapToGrid/>
        <w:spacing w:after="0" w:line="560" w:lineRule="exac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lastRenderedPageBreak/>
        <w:t xml:space="preserve">                          </w:t>
      </w:r>
      <w:r>
        <w:rPr>
          <w:rFonts w:ascii="宋体" w:hAnsi="宋体" w:hint="eastAsia"/>
          <w:kern w:val="2"/>
          <w:sz w:val="24"/>
          <w:szCs w:val="24"/>
        </w:rPr>
        <w:t xml:space="preserve">                        </w:t>
      </w:r>
      <w:r>
        <w:rPr>
          <w:rFonts w:ascii="宋体" w:hAnsi="宋体" w:hint="eastAsia"/>
          <w:kern w:val="2"/>
          <w:sz w:val="24"/>
          <w:szCs w:val="24"/>
        </w:rPr>
        <w:t>年</w:t>
      </w:r>
      <w:r>
        <w:rPr>
          <w:rFonts w:ascii="宋体" w:hAnsi="宋体" w:hint="eastAsia"/>
          <w:kern w:val="2"/>
          <w:sz w:val="24"/>
          <w:szCs w:val="24"/>
        </w:rPr>
        <w:t xml:space="preserve">   </w:t>
      </w:r>
      <w:r>
        <w:rPr>
          <w:rFonts w:ascii="宋体" w:hAnsi="宋体" w:hint="eastAsia"/>
          <w:kern w:val="2"/>
          <w:sz w:val="24"/>
          <w:szCs w:val="24"/>
        </w:rPr>
        <w:t>月</w:t>
      </w:r>
      <w:r>
        <w:rPr>
          <w:rFonts w:ascii="宋体" w:hAnsi="宋体" w:hint="eastAsia"/>
          <w:kern w:val="2"/>
          <w:sz w:val="24"/>
          <w:szCs w:val="24"/>
        </w:rPr>
        <w:t xml:space="preserve">   </w:t>
      </w:r>
      <w:r>
        <w:rPr>
          <w:rFonts w:ascii="宋体" w:hAnsi="宋体" w:hint="eastAsia"/>
          <w:kern w:val="2"/>
          <w:sz w:val="24"/>
          <w:szCs w:val="24"/>
        </w:rPr>
        <w:t>日</w:t>
      </w:r>
    </w:p>
    <w:p w14:paraId="0F5E7FF6" w14:textId="77777777" w:rsidR="005C0BA9" w:rsidRDefault="00EC7929">
      <w:pPr>
        <w:ind w:leftChars="-322" w:left="-2" w:hangingChars="294" w:hanging="706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</w:t>
      </w:r>
    </w:p>
    <w:p w14:paraId="375FC753" w14:textId="77777777" w:rsidR="005C0BA9" w:rsidRDefault="005C0BA9">
      <w:pPr>
        <w:rPr>
          <w:rFonts w:ascii="宋体" w:hAnsi="宋体"/>
          <w:kern w:val="2"/>
          <w:sz w:val="30"/>
          <w:szCs w:val="30"/>
        </w:rPr>
      </w:pPr>
    </w:p>
    <w:p w14:paraId="706E9583" w14:textId="77777777" w:rsidR="005C0BA9" w:rsidRDefault="00EC7929">
      <w:pPr>
        <w:ind w:leftChars="-322" w:left="174" w:hangingChars="294" w:hanging="882"/>
        <w:rPr>
          <w:rFonts w:ascii="宋体" w:hAnsi="宋体"/>
          <w:kern w:val="2"/>
          <w:sz w:val="30"/>
          <w:szCs w:val="30"/>
        </w:rPr>
      </w:pPr>
      <w:r>
        <w:rPr>
          <w:rFonts w:ascii="宋体" w:hAnsi="宋体" w:hint="eastAsia"/>
          <w:kern w:val="2"/>
          <w:sz w:val="30"/>
          <w:szCs w:val="30"/>
        </w:rPr>
        <w:t>附件</w:t>
      </w:r>
      <w:r>
        <w:rPr>
          <w:rFonts w:ascii="宋体" w:hAnsi="宋体" w:hint="eastAsia"/>
          <w:kern w:val="2"/>
          <w:sz w:val="30"/>
          <w:szCs w:val="30"/>
        </w:rPr>
        <w:t>3</w:t>
      </w:r>
      <w:r>
        <w:rPr>
          <w:rFonts w:ascii="宋体" w:hAnsi="宋体" w:hint="eastAsia"/>
          <w:kern w:val="2"/>
          <w:sz w:val="30"/>
          <w:szCs w:val="30"/>
        </w:rPr>
        <w:t>：</w:t>
      </w:r>
    </w:p>
    <w:p w14:paraId="5D6AC50A" w14:textId="77777777" w:rsidR="005C0BA9" w:rsidRDefault="005C0BA9">
      <w:pPr>
        <w:widowControl w:val="0"/>
        <w:adjustRightInd/>
        <w:snapToGrid/>
        <w:spacing w:after="0" w:line="360" w:lineRule="auto"/>
        <w:rPr>
          <w:rFonts w:ascii="宋体" w:hAnsi="宋体"/>
          <w:spacing w:val="20"/>
          <w:kern w:val="2"/>
          <w:sz w:val="24"/>
          <w:szCs w:val="24"/>
        </w:rPr>
      </w:pPr>
    </w:p>
    <w:p w14:paraId="6415F39C" w14:textId="77777777" w:rsidR="005C0BA9" w:rsidRDefault="00EC7929">
      <w:pPr>
        <w:pStyle w:val="2"/>
        <w:jc w:val="center"/>
      </w:pP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届全国图书交易博览会</w:t>
      </w:r>
    </w:p>
    <w:p w14:paraId="392FA5DA" w14:textId="77777777" w:rsidR="005C0BA9" w:rsidRDefault="00EC7929">
      <w:pPr>
        <w:pStyle w:val="2"/>
        <w:jc w:val="center"/>
      </w:pPr>
      <w:r>
        <w:rPr>
          <w:rFonts w:hint="eastAsia"/>
        </w:rPr>
        <w:t>民营书业展团参展单位</w:t>
      </w:r>
    </w:p>
    <w:p w14:paraId="73FA7189" w14:textId="77777777" w:rsidR="005C0BA9" w:rsidRDefault="00EC7929">
      <w:pPr>
        <w:pStyle w:val="2"/>
        <w:jc w:val="center"/>
      </w:pPr>
      <w:r>
        <w:rPr>
          <w:rFonts w:hint="eastAsia"/>
        </w:rPr>
        <w:t>展位确认书</w:t>
      </w:r>
    </w:p>
    <w:p w14:paraId="69E290B3" w14:textId="77777777" w:rsidR="005C0BA9" w:rsidRDefault="005C0BA9">
      <w:pPr>
        <w:widowControl w:val="0"/>
        <w:adjustRightInd/>
        <w:snapToGrid/>
        <w:spacing w:after="0" w:line="360" w:lineRule="auto"/>
        <w:jc w:val="center"/>
        <w:rPr>
          <w:rFonts w:ascii="宋体" w:hAnsi="宋体"/>
          <w:b/>
          <w:bCs/>
          <w:kern w:val="2"/>
          <w:sz w:val="24"/>
          <w:szCs w:val="24"/>
        </w:rPr>
      </w:pPr>
    </w:p>
    <w:p w14:paraId="33D60DA7" w14:textId="77777777" w:rsidR="005C0BA9" w:rsidRDefault="005C0BA9">
      <w:pPr>
        <w:widowControl w:val="0"/>
        <w:adjustRightInd/>
        <w:snapToGrid/>
        <w:spacing w:after="0" w:line="360" w:lineRule="auto"/>
        <w:jc w:val="center"/>
        <w:rPr>
          <w:rFonts w:ascii="宋体" w:hAnsi="宋体"/>
          <w:b/>
          <w:bCs/>
          <w:kern w:val="2"/>
          <w:sz w:val="24"/>
          <w:szCs w:val="24"/>
        </w:rPr>
      </w:pPr>
    </w:p>
    <w:p w14:paraId="35D6855A" w14:textId="77777777" w:rsidR="005C0BA9" w:rsidRDefault="00EC7929">
      <w:pPr>
        <w:widowControl w:val="0"/>
        <w:adjustRightInd/>
        <w:snapToGrid/>
        <w:spacing w:after="0" w:line="480" w:lineRule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第</w:t>
      </w:r>
      <w:r>
        <w:rPr>
          <w:rFonts w:ascii="宋体" w:hAnsi="宋体" w:hint="eastAsia"/>
          <w:kern w:val="2"/>
          <w:sz w:val="24"/>
          <w:szCs w:val="24"/>
        </w:rPr>
        <w:t>30</w:t>
      </w:r>
      <w:r>
        <w:rPr>
          <w:rFonts w:ascii="宋体" w:hAnsi="宋体" w:hint="eastAsia"/>
          <w:kern w:val="2"/>
          <w:sz w:val="24"/>
          <w:szCs w:val="24"/>
        </w:rPr>
        <w:t>届全国图书交易博览会执委会：</w:t>
      </w:r>
    </w:p>
    <w:p w14:paraId="01C6A4B1" w14:textId="77777777" w:rsidR="005C0BA9" w:rsidRDefault="00EC7929">
      <w:pPr>
        <w:widowControl w:val="0"/>
        <w:adjustRightInd/>
        <w:snapToGrid/>
        <w:spacing w:after="0" w:line="480" w:lineRule="auto"/>
        <w:ind w:rightChars="-23" w:right="-51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 </w:t>
      </w:r>
      <w:r>
        <w:rPr>
          <w:rFonts w:ascii="宋体" w:hAnsi="宋体" w:hint="eastAsia"/>
          <w:kern w:val="2"/>
          <w:sz w:val="24"/>
          <w:szCs w:val="24"/>
        </w:rPr>
        <w:t>我公司确认参加</w:t>
      </w:r>
      <w:proofErr w:type="gramStart"/>
      <w:r>
        <w:rPr>
          <w:rFonts w:ascii="宋体" w:hAnsi="宋体" w:hint="eastAsia"/>
          <w:kern w:val="2"/>
          <w:sz w:val="24"/>
          <w:szCs w:val="24"/>
        </w:rPr>
        <w:t>本届书</w:t>
      </w:r>
      <w:proofErr w:type="gramEnd"/>
      <w:r>
        <w:rPr>
          <w:rFonts w:ascii="宋体" w:hAnsi="宋体" w:hint="eastAsia"/>
          <w:kern w:val="2"/>
          <w:sz w:val="24"/>
          <w:szCs w:val="24"/>
        </w:rPr>
        <w:t>博会，并同意组委会根据实际情况来安排展位。同时服从组委会制定的各项规定。</w:t>
      </w:r>
    </w:p>
    <w:p w14:paraId="3CA8C95B" w14:textId="77777777" w:rsidR="005C0BA9" w:rsidRDefault="005C0BA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</w:p>
    <w:p w14:paraId="32418499" w14:textId="77777777" w:rsidR="005C0BA9" w:rsidRDefault="005C0BA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</w:p>
    <w:p w14:paraId="1688B894" w14:textId="77777777" w:rsidR="005C0BA9" w:rsidRDefault="005C0BA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</w:p>
    <w:p w14:paraId="161DB4D3" w14:textId="77777777" w:rsidR="005C0BA9" w:rsidRDefault="00EC792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                                   </w:t>
      </w:r>
      <w:r>
        <w:rPr>
          <w:rFonts w:ascii="宋体" w:hAnsi="宋体" w:hint="eastAsia"/>
          <w:kern w:val="2"/>
          <w:sz w:val="24"/>
          <w:szCs w:val="24"/>
        </w:rPr>
        <w:t>单位名称（盖章）：</w:t>
      </w:r>
    </w:p>
    <w:p w14:paraId="0CAEB8D4" w14:textId="77777777" w:rsidR="005C0BA9" w:rsidRDefault="00EC792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                          </w:t>
      </w:r>
    </w:p>
    <w:p w14:paraId="25F55D02" w14:textId="77777777" w:rsidR="005C0BA9" w:rsidRDefault="00EC792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                                   </w:t>
      </w:r>
      <w:r>
        <w:rPr>
          <w:rFonts w:ascii="宋体" w:hAnsi="宋体" w:hint="eastAsia"/>
          <w:kern w:val="2"/>
          <w:sz w:val="24"/>
          <w:szCs w:val="24"/>
        </w:rPr>
        <w:t>单位负责人（签字）：</w:t>
      </w:r>
    </w:p>
    <w:p w14:paraId="50FDCDD9" w14:textId="77777777" w:rsidR="005C0BA9" w:rsidRDefault="005C0BA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</w:p>
    <w:p w14:paraId="33CED98C" w14:textId="77777777" w:rsidR="005C0BA9" w:rsidRDefault="00EC792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                                        </w:t>
      </w:r>
      <w:r>
        <w:rPr>
          <w:rFonts w:ascii="宋体" w:hAnsi="宋体" w:hint="eastAsia"/>
          <w:kern w:val="2"/>
          <w:sz w:val="24"/>
          <w:szCs w:val="24"/>
        </w:rPr>
        <w:t>年</w:t>
      </w:r>
      <w:r>
        <w:rPr>
          <w:rFonts w:ascii="宋体" w:hAnsi="宋体" w:hint="eastAsia"/>
          <w:kern w:val="2"/>
          <w:sz w:val="24"/>
          <w:szCs w:val="24"/>
        </w:rPr>
        <w:t xml:space="preserve">     </w:t>
      </w:r>
      <w:r>
        <w:rPr>
          <w:rFonts w:ascii="宋体" w:hAnsi="宋体" w:hint="eastAsia"/>
          <w:kern w:val="2"/>
          <w:sz w:val="24"/>
          <w:szCs w:val="24"/>
        </w:rPr>
        <w:t>月</w:t>
      </w:r>
      <w:r>
        <w:rPr>
          <w:rFonts w:ascii="宋体" w:hAnsi="宋体" w:hint="eastAsia"/>
          <w:kern w:val="2"/>
          <w:sz w:val="24"/>
          <w:szCs w:val="24"/>
        </w:rPr>
        <w:t xml:space="preserve">     </w:t>
      </w:r>
      <w:r>
        <w:rPr>
          <w:rFonts w:ascii="宋体" w:hAnsi="宋体" w:hint="eastAsia"/>
          <w:kern w:val="2"/>
          <w:sz w:val="24"/>
          <w:szCs w:val="24"/>
        </w:rPr>
        <w:t>日</w:t>
      </w:r>
    </w:p>
    <w:p w14:paraId="217C8FED" w14:textId="77777777" w:rsidR="005C0BA9" w:rsidRDefault="005C0BA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</w:p>
    <w:p w14:paraId="42AA3630" w14:textId="77777777" w:rsidR="005C0BA9" w:rsidRDefault="005C0BA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</w:p>
    <w:p w14:paraId="16EDA708" w14:textId="77777777" w:rsidR="005C0BA9" w:rsidRDefault="005C0BA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</w:p>
    <w:p w14:paraId="362D9E58" w14:textId="77777777" w:rsidR="005C0BA9" w:rsidRDefault="005C0BA9">
      <w:pPr>
        <w:widowControl w:val="0"/>
        <w:adjustRightInd/>
        <w:snapToGrid/>
        <w:spacing w:after="0" w:line="360" w:lineRule="auto"/>
        <w:rPr>
          <w:rFonts w:ascii="宋体" w:hAnsi="宋体"/>
          <w:kern w:val="2"/>
          <w:sz w:val="24"/>
          <w:szCs w:val="24"/>
        </w:rPr>
      </w:pPr>
    </w:p>
    <w:p w14:paraId="0F2077E7" w14:textId="77777777" w:rsidR="005C0BA9" w:rsidRDefault="005C0BA9">
      <w:pPr>
        <w:rPr>
          <w:rFonts w:ascii="宋体" w:hAnsi="宋体"/>
          <w:sz w:val="30"/>
          <w:szCs w:val="30"/>
        </w:rPr>
      </w:pPr>
    </w:p>
    <w:p w14:paraId="6BA49BE7" w14:textId="77777777" w:rsidR="005C0BA9" w:rsidRDefault="00EC7929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：</w:t>
      </w:r>
    </w:p>
    <w:p w14:paraId="24FDD598" w14:textId="77777777" w:rsidR="005C0BA9" w:rsidRDefault="00EC7929">
      <w:pPr>
        <w:pStyle w:val="2"/>
        <w:jc w:val="center"/>
      </w:pP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届全国图书交易博览会参展单位</w:t>
      </w:r>
    </w:p>
    <w:p w14:paraId="38F7F89E" w14:textId="77777777" w:rsidR="005C0BA9" w:rsidRDefault="00EC7929">
      <w:pPr>
        <w:pStyle w:val="2"/>
        <w:jc w:val="center"/>
      </w:pPr>
      <w:r>
        <w:rPr>
          <w:rFonts w:hint="eastAsia"/>
        </w:rPr>
        <w:t>宣传信息收集表</w:t>
      </w:r>
    </w:p>
    <w:p w14:paraId="1C099B6B" w14:textId="77777777" w:rsidR="005C0BA9" w:rsidRDefault="00EC792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6077"/>
      </w:tblGrid>
      <w:tr w:rsidR="005C0BA9" w14:paraId="59D80573" w14:textId="77777777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C1F6E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E8457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</w:tr>
      <w:tr w:rsidR="005C0BA9" w14:paraId="79FA4736" w14:textId="77777777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5F2C1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81F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</w:tr>
      <w:tr w:rsidR="005C0BA9" w14:paraId="135E93DE" w14:textId="77777777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AED8A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719F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</w:tr>
      <w:tr w:rsidR="005C0BA9" w14:paraId="149F37C8" w14:textId="77777777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5A7B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AE852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</w:tr>
      <w:tr w:rsidR="005C0BA9" w14:paraId="243CC9BB" w14:textId="77777777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AAA8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EC5F3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</w:tr>
      <w:tr w:rsidR="005C0BA9" w14:paraId="2C47365E" w14:textId="77777777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3C53A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2280C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</w:tr>
      <w:tr w:rsidR="005C0BA9" w14:paraId="2F3020B3" w14:textId="77777777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D7E1A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B9001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</w:tr>
      <w:tr w:rsidR="005C0BA9" w14:paraId="60A4CC0F" w14:textId="77777777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33E8E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网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3AB05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</w:tr>
      <w:tr w:rsidR="005C0BA9" w14:paraId="52553B66" w14:textId="77777777">
        <w:trPr>
          <w:trHeight w:val="29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5536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单位介绍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B276" w14:textId="77777777" w:rsidR="005C0BA9" w:rsidRDefault="00EC7929">
            <w:pPr>
              <w:adjustRightInd/>
              <w:snapToGrid/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　</w:t>
            </w:r>
          </w:p>
        </w:tc>
      </w:tr>
    </w:tbl>
    <w:p w14:paraId="2AD48C80" w14:textId="77777777" w:rsidR="005C0BA9" w:rsidRDefault="00EC792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</w:t>
      </w:r>
    </w:p>
    <w:p w14:paraId="371ED92D" w14:textId="77777777" w:rsidR="005C0BA9" w:rsidRDefault="00EC7929">
      <w:pPr>
        <w:spacing w:line="360" w:lineRule="auto"/>
        <w:ind w:right="480" w:firstLineChars="2250" w:firstLine="5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单位盖章：</w:t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14:paraId="357E628C" w14:textId="77777777" w:rsidR="005C0BA9" w:rsidRDefault="005C0BA9">
      <w:pPr>
        <w:spacing w:line="360" w:lineRule="auto"/>
        <w:rPr>
          <w:rFonts w:ascii="宋体" w:hAnsi="宋体"/>
          <w:sz w:val="24"/>
          <w:szCs w:val="24"/>
        </w:rPr>
      </w:pPr>
    </w:p>
    <w:p w14:paraId="4C976E79" w14:textId="77777777" w:rsidR="005C0BA9" w:rsidRDefault="00EC792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 w:hint="eastAsia"/>
          <w:sz w:val="24"/>
          <w:szCs w:val="24"/>
        </w:rPr>
        <w:instrText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此表格电子版同时上传组委会招展组</w:t>
      </w:r>
      <w:r>
        <w:rPr>
          <w:rFonts w:ascii="宋体" w:hAnsi="宋体" w:hint="eastAsia"/>
          <w:sz w:val="24"/>
          <w:szCs w:val="24"/>
        </w:rPr>
        <w:t>；</w:t>
      </w:r>
    </w:p>
    <w:p w14:paraId="6875FB16" w14:textId="77777777" w:rsidR="005C0BA9" w:rsidRDefault="00EC792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 w:hint="eastAsia"/>
          <w:sz w:val="24"/>
          <w:szCs w:val="24"/>
        </w:rPr>
        <w:instrText>= 2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单位介绍应如实将本单位情况（概</w:t>
      </w:r>
      <w:r>
        <w:rPr>
          <w:rFonts w:ascii="宋体" w:hAnsi="宋体" w:hint="eastAsia"/>
          <w:sz w:val="24"/>
          <w:szCs w:val="24"/>
        </w:rPr>
        <w:t>况</w:t>
      </w:r>
      <w:r>
        <w:rPr>
          <w:rFonts w:ascii="宋体" w:hAnsi="宋体" w:hint="eastAsia"/>
          <w:sz w:val="24"/>
          <w:szCs w:val="24"/>
        </w:rPr>
        <w:t>）用精练语言填写清楚。</w:t>
      </w:r>
    </w:p>
    <w:p w14:paraId="112E60BF" w14:textId="77777777" w:rsidR="005C0BA9" w:rsidRDefault="005C0BA9">
      <w:pPr>
        <w:widowControl w:val="0"/>
        <w:adjustRightInd/>
        <w:snapToGrid/>
        <w:spacing w:beforeLines="50" w:before="180" w:afterLines="50" w:after="180" w:line="360" w:lineRule="auto"/>
        <w:ind w:right="240"/>
        <w:jc w:val="right"/>
        <w:rPr>
          <w:rFonts w:ascii="宋体" w:hAnsi="宋体"/>
          <w:sz w:val="24"/>
          <w:szCs w:val="24"/>
        </w:rPr>
      </w:pPr>
    </w:p>
    <w:p w14:paraId="3B424C7D" w14:textId="77777777" w:rsidR="005C0BA9" w:rsidRDefault="005C0BA9">
      <w:pPr>
        <w:widowControl w:val="0"/>
        <w:adjustRightInd/>
        <w:snapToGrid/>
        <w:spacing w:beforeLines="50" w:before="180" w:afterLines="50" w:after="180" w:line="360" w:lineRule="auto"/>
        <w:ind w:right="240"/>
        <w:jc w:val="right"/>
        <w:rPr>
          <w:rFonts w:ascii="宋体" w:hAnsi="宋体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40"/>
        <w:gridCol w:w="1272"/>
        <w:gridCol w:w="756"/>
        <w:gridCol w:w="756"/>
        <w:gridCol w:w="983"/>
        <w:gridCol w:w="450"/>
        <w:gridCol w:w="417"/>
        <w:gridCol w:w="1166"/>
      </w:tblGrid>
      <w:tr w:rsidR="005C0BA9" w14:paraId="664F0756" w14:textId="77777777">
        <w:trPr>
          <w:trHeight w:val="915"/>
        </w:trPr>
        <w:tc>
          <w:tcPr>
            <w:tcW w:w="81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D2DB9" w14:textId="77777777" w:rsidR="005C0BA9" w:rsidRDefault="00EC7929"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 xml:space="preserve">          </w:t>
            </w:r>
          </w:p>
          <w:p w14:paraId="52501C00" w14:textId="77777777" w:rsidR="005C0BA9" w:rsidRDefault="00EC7929">
            <w:pPr>
              <w:pStyle w:val="2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届全国图书交易博览会民营书业参展图书目录</w:t>
            </w:r>
          </w:p>
        </w:tc>
      </w:tr>
      <w:tr w:rsidR="005C0BA9" w14:paraId="7F67124D" w14:textId="77777777">
        <w:trPr>
          <w:trHeight w:val="70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95832" w14:textId="77777777" w:rsidR="005C0BA9" w:rsidRDefault="00EC7929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序列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9237F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标准书号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394DB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书名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2731B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定（估）价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6B75D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出版时间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53B7B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出版社名称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7CF93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有无现货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317D7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发货折扣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659FD" w14:textId="77777777" w:rsidR="005C0BA9" w:rsidRDefault="00EC7929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图书类别</w:t>
            </w:r>
          </w:p>
        </w:tc>
      </w:tr>
      <w:tr w:rsidR="005C0BA9" w14:paraId="412ACB0F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61A8C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2907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3C5E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C69B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064CD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7E5B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45DC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E2290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0B98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4F8CF201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D5E5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664B1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C47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B3E8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BBD4D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A2C83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A42A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CE3AF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553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37206ABF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CE4CE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2A7DF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0BB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9FD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9050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100C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850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67A98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9E845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7C9063D4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E665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95B1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A1CF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D5B5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DE78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179B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705F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CE68B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281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362AE392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BBEB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029B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0E527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3D1C7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37324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52097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02C00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F29C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C3932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33504EDA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188E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FC220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7047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4187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B33AB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A07E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F0304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63D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9343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795DA272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CF0C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CCEA3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FFD6F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6A55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3364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6E7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0E91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BF1F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D80F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172FBEAC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DD7F1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1FB03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805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3C380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FF85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7F32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2A8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9DE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F32D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2F9380DC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7E3D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1B503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A1F8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B6BF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670D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0E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A23B8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0D5C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228C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1F14E50D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3550F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2F1D3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E92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4F554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48823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75A7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5AF4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31E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C8772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6B22BDD2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3E5E1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6F7DA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3DA2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6F15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E3C9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73D08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D1D2B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DC7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16B3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24DA3C87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9179A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B4197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0251C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6230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F9C11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ED60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545D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6617B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68287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518AF976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0C575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3FF1C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9457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D85C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EC28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A767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FE5C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3B18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AD0D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4E43CD9D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FB88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E7E2D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B622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8242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EDCC5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82D4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E1A72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94CF2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CF55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1FDA725D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3E2CB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48A8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36BC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C51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66B7C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64365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613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3626A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33CA5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06A08544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22D42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EFDCA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B0CCC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69C7E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51F5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091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845BD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5F11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3EF50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36E23B95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533D4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239B6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CD1F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F91D9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B169C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F4447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B16F6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C9391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5DDFD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  <w:tr w:rsidR="005C0BA9" w14:paraId="77D1126C" w14:textId="77777777">
        <w:trPr>
          <w:trHeight w:val="4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8298" w14:textId="77777777" w:rsidR="005C0BA9" w:rsidRDefault="00EC7929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 w:bidi="ar"/>
              </w:rPr>
              <w:t>18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D54A" w14:textId="77777777" w:rsidR="005C0BA9" w:rsidRDefault="005C0BA9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D4A15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FC513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1B47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6788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FA618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3D0D1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EC38F" w14:textId="77777777" w:rsidR="005C0BA9" w:rsidRDefault="005C0BA9">
            <w:pPr>
              <w:rPr>
                <w:rFonts w:eastAsia="Tahoma" w:cs="Tahoma"/>
                <w:color w:val="000000"/>
              </w:rPr>
            </w:pPr>
          </w:p>
        </w:tc>
      </w:tr>
    </w:tbl>
    <w:p w14:paraId="2ABCB265" w14:textId="77777777" w:rsidR="005C0BA9" w:rsidRDefault="00EC7929">
      <w:pPr>
        <w:widowControl w:val="0"/>
        <w:adjustRightInd/>
        <w:snapToGrid/>
        <w:spacing w:beforeLines="50" w:before="180" w:afterLines="50" w:after="180" w:line="360" w:lineRule="auto"/>
        <w:ind w:right="24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注：用</w:t>
      </w:r>
      <w:r>
        <w:rPr>
          <w:rFonts w:ascii="宋体" w:hAnsi="宋体" w:hint="eastAsia"/>
          <w:sz w:val="24"/>
          <w:szCs w:val="24"/>
        </w:rPr>
        <w:t>A4</w:t>
      </w:r>
      <w:r>
        <w:rPr>
          <w:rFonts w:ascii="宋体" w:hAnsi="宋体" w:hint="eastAsia"/>
          <w:sz w:val="24"/>
          <w:szCs w:val="24"/>
        </w:rPr>
        <w:t>纸打印，否则视为无效。</w:t>
      </w:r>
    </w:p>
    <w:p w14:paraId="24149B98" w14:textId="77777777" w:rsidR="005C0BA9" w:rsidRDefault="005C0BA9">
      <w:pPr>
        <w:widowControl w:val="0"/>
        <w:adjustRightInd/>
        <w:snapToGrid/>
        <w:spacing w:beforeLines="50" w:before="180" w:afterLines="50" w:after="180" w:line="360" w:lineRule="auto"/>
        <w:ind w:right="240"/>
        <w:jc w:val="both"/>
        <w:rPr>
          <w:rFonts w:ascii="宋体" w:hAnsi="宋体"/>
          <w:sz w:val="24"/>
          <w:szCs w:val="24"/>
        </w:rPr>
      </w:pPr>
    </w:p>
    <w:p w14:paraId="45A1D3F6" w14:textId="77777777" w:rsidR="005C0BA9" w:rsidRDefault="005C0BA9">
      <w:pPr>
        <w:widowControl w:val="0"/>
        <w:adjustRightInd/>
        <w:snapToGrid/>
        <w:spacing w:beforeLines="50" w:before="180" w:afterLines="50" w:after="180" w:line="360" w:lineRule="auto"/>
        <w:ind w:right="240"/>
        <w:jc w:val="both"/>
        <w:rPr>
          <w:rFonts w:ascii="宋体" w:hAnsi="宋体"/>
          <w:sz w:val="24"/>
          <w:szCs w:val="24"/>
        </w:rPr>
      </w:pPr>
    </w:p>
    <w:p w14:paraId="6C4D519E" w14:textId="77777777" w:rsidR="005C0BA9" w:rsidRDefault="00EC7929">
      <w:pPr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：</w:t>
      </w:r>
    </w:p>
    <w:p w14:paraId="6D40FEA6" w14:textId="77777777" w:rsidR="005C0BA9" w:rsidRDefault="005C0BA9">
      <w:pPr>
        <w:jc w:val="both"/>
        <w:rPr>
          <w:b/>
          <w:bCs/>
          <w:sz w:val="24"/>
          <w:szCs w:val="24"/>
        </w:rPr>
      </w:pPr>
    </w:p>
    <w:p w14:paraId="71762801" w14:textId="77777777" w:rsidR="005C0BA9" w:rsidRDefault="00EC7929">
      <w:pPr>
        <w:pStyle w:val="2"/>
        <w:jc w:val="center"/>
      </w:pP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届全国图书交易博览会</w:t>
      </w:r>
      <w:r>
        <w:rPr>
          <w:rFonts w:hint="eastAsia"/>
        </w:rPr>
        <w:t>开票信息收集表</w:t>
      </w:r>
    </w:p>
    <w:p w14:paraId="5CE99863" w14:textId="77777777" w:rsidR="005C0BA9" w:rsidRDefault="005C0BA9">
      <w:pPr>
        <w:spacing w:beforeLines="50" w:before="180" w:afterLines="50" w:after="180" w:line="120" w:lineRule="auto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6227"/>
      </w:tblGrid>
      <w:tr w:rsidR="005C0BA9" w14:paraId="60F719F4" w14:textId="77777777">
        <w:trPr>
          <w:trHeight w:val="567"/>
        </w:trPr>
        <w:tc>
          <w:tcPr>
            <w:tcW w:w="8522" w:type="dxa"/>
            <w:gridSpan w:val="2"/>
            <w:vAlign w:val="center"/>
          </w:tcPr>
          <w:p w14:paraId="0887E8B5" w14:textId="77777777" w:rsidR="005C0BA9" w:rsidRDefault="00EC7929">
            <w:pPr>
              <w:jc w:val="center"/>
              <w:rPr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增值税普通发票</w:t>
            </w:r>
          </w:p>
        </w:tc>
      </w:tr>
      <w:tr w:rsidR="005C0BA9" w14:paraId="45D6884F" w14:textId="77777777">
        <w:trPr>
          <w:trHeight w:val="567"/>
        </w:trPr>
        <w:tc>
          <w:tcPr>
            <w:tcW w:w="2295" w:type="dxa"/>
            <w:vAlign w:val="center"/>
          </w:tcPr>
          <w:p w14:paraId="02AB9A4F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单位名称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 w14:paraId="0C4B750F" w14:textId="77777777" w:rsidR="005C0BA9" w:rsidRDefault="005C0BA9">
            <w:pPr>
              <w:rPr>
                <w:szCs w:val="32"/>
              </w:rPr>
            </w:pPr>
          </w:p>
        </w:tc>
      </w:tr>
      <w:tr w:rsidR="005C0BA9" w14:paraId="1801F9A1" w14:textId="77777777">
        <w:trPr>
          <w:trHeight w:val="567"/>
        </w:trPr>
        <w:tc>
          <w:tcPr>
            <w:tcW w:w="2295" w:type="dxa"/>
            <w:vAlign w:val="center"/>
          </w:tcPr>
          <w:p w14:paraId="52381096" w14:textId="77777777" w:rsidR="005C0BA9" w:rsidRDefault="00EC7929">
            <w:pPr>
              <w:jc w:val="center"/>
              <w:textAlignment w:val="center"/>
              <w:rPr>
                <w:szCs w:val="32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纳税人识别号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 w14:paraId="4BE12980" w14:textId="77777777" w:rsidR="005C0BA9" w:rsidRDefault="005C0BA9">
            <w:pPr>
              <w:rPr>
                <w:szCs w:val="32"/>
              </w:rPr>
            </w:pPr>
          </w:p>
        </w:tc>
      </w:tr>
      <w:tr w:rsidR="005C0BA9" w14:paraId="1F3B378E" w14:textId="77777777">
        <w:trPr>
          <w:trHeight w:val="567"/>
        </w:trPr>
        <w:tc>
          <w:tcPr>
            <w:tcW w:w="2295" w:type="dxa"/>
            <w:vAlign w:val="center"/>
          </w:tcPr>
          <w:p w14:paraId="1ED25F12" w14:textId="77777777" w:rsidR="005C0BA9" w:rsidRDefault="00EC7929">
            <w:pPr>
              <w:jc w:val="center"/>
              <w:textAlignment w:val="center"/>
              <w:rPr>
                <w:szCs w:val="32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开票金额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 w14:paraId="0795F741" w14:textId="77777777" w:rsidR="005C0BA9" w:rsidRDefault="005C0BA9">
            <w:pPr>
              <w:rPr>
                <w:szCs w:val="32"/>
              </w:rPr>
            </w:pPr>
          </w:p>
        </w:tc>
      </w:tr>
      <w:tr w:rsidR="005C0BA9" w14:paraId="1057FF13" w14:textId="77777777">
        <w:trPr>
          <w:trHeight w:val="567"/>
        </w:trPr>
        <w:tc>
          <w:tcPr>
            <w:tcW w:w="2295" w:type="dxa"/>
            <w:vAlign w:val="center"/>
          </w:tcPr>
          <w:p w14:paraId="3DCF0C3E" w14:textId="77777777" w:rsidR="005C0BA9" w:rsidRDefault="00EC7929">
            <w:pPr>
              <w:jc w:val="center"/>
              <w:textAlignment w:val="center"/>
              <w:rPr>
                <w:szCs w:val="32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收件人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 w14:paraId="4B156F34" w14:textId="77777777" w:rsidR="005C0BA9" w:rsidRDefault="005C0BA9">
            <w:pPr>
              <w:rPr>
                <w:szCs w:val="32"/>
              </w:rPr>
            </w:pPr>
          </w:p>
        </w:tc>
      </w:tr>
      <w:tr w:rsidR="005C0BA9" w14:paraId="17C6DE20" w14:textId="77777777">
        <w:trPr>
          <w:trHeight w:val="567"/>
        </w:trPr>
        <w:tc>
          <w:tcPr>
            <w:tcW w:w="2295" w:type="dxa"/>
            <w:vAlign w:val="center"/>
          </w:tcPr>
          <w:p w14:paraId="1AE145EF" w14:textId="77777777" w:rsidR="005C0BA9" w:rsidRDefault="00EC7929">
            <w:pPr>
              <w:jc w:val="center"/>
              <w:textAlignment w:val="center"/>
              <w:rPr>
                <w:szCs w:val="32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收件人电话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 w14:paraId="4F44A6FC" w14:textId="77777777" w:rsidR="005C0BA9" w:rsidRDefault="005C0BA9">
            <w:pPr>
              <w:rPr>
                <w:szCs w:val="32"/>
              </w:rPr>
            </w:pPr>
          </w:p>
        </w:tc>
      </w:tr>
      <w:tr w:rsidR="005C0BA9" w14:paraId="13CAB8A6" w14:textId="77777777">
        <w:trPr>
          <w:trHeight w:val="567"/>
        </w:trPr>
        <w:tc>
          <w:tcPr>
            <w:tcW w:w="2295" w:type="dxa"/>
            <w:vAlign w:val="center"/>
          </w:tcPr>
          <w:p w14:paraId="43443D87" w14:textId="77777777" w:rsidR="005C0BA9" w:rsidRDefault="00EC7929">
            <w:pPr>
              <w:jc w:val="center"/>
              <w:textAlignment w:val="center"/>
              <w:rPr>
                <w:szCs w:val="32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邮寄地址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 w14:paraId="2BF93DF5" w14:textId="77777777" w:rsidR="005C0BA9" w:rsidRDefault="005C0BA9">
            <w:pPr>
              <w:rPr>
                <w:szCs w:val="32"/>
              </w:rPr>
            </w:pPr>
          </w:p>
        </w:tc>
      </w:tr>
      <w:tr w:rsidR="005C0BA9" w14:paraId="32969993" w14:textId="77777777">
        <w:trPr>
          <w:trHeight w:val="567"/>
        </w:trPr>
        <w:tc>
          <w:tcPr>
            <w:tcW w:w="2295" w:type="dxa"/>
            <w:vAlign w:val="center"/>
          </w:tcPr>
          <w:p w14:paraId="631A6735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备注</w:t>
            </w:r>
          </w:p>
        </w:tc>
        <w:tc>
          <w:tcPr>
            <w:tcW w:w="6227" w:type="dxa"/>
            <w:vAlign w:val="center"/>
          </w:tcPr>
          <w:p w14:paraId="06F65139" w14:textId="77777777" w:rsidR="005C0BA9" w:rsidRDefault="005C0BA9">
            <w:pPr>
              <w:rPr>
                <w:szCs w:val="32"/>
              </w:rPr>
            </w:pPr>
          </w:p>
        </w:tc>
      </w:tr>
      <w:tr w:rsidR="005C0BA9" w14:paraId="32F07379" w14:textId="77777777">
        <w:trPr>
          <w:trHeight w:val="1063"/>
        </w:trPr>
        <w:tc>
          <w:tcPr>
            <w:tcW w:w="8522" w:type="dxa"/>
            <w:gridSpan w:val="2"/>
            <w:vAlign w:val="center"/>
          </w:tcPr>
          <w:p w14:paraId="568E7A23" w14:textId="77777777" w:rsidR="005C0BA9" w:rsidRDefault="00EC7929">
            <w:pPr>
              <w:jc w:val="center"/>
              <w:rPr>
                <w:szCs w:val="32"/>
              </w:rPr>
            </w:pPr>
            <w:r>
              <w:rPr>
                <w:rFonts w:hint="eastAsia"/>
                <w:color w:val="FF0000"/>
                <w:szCs w:val="32"/>
              </w:rPr>
              <w:t>注：专票，</w:t>
            </w:r>
            <w:r>
              <w:rPr>
                <w:rFonts w:hint="eastAsia"/>
                <w:color w:val="FF0000"/>
                <w:szCs w:val="32"/>
              </w:rPr>
              <w:t>请填写</w:t>
            </w:r>
            <w:r>
              <w:rPr>
                <w:rFonts w:hint="eastAsia"/>
                <w:color w:val="FF0000"/>
                <w:szCs w:val="32"/>
              </w:rPr>
              <w:t>下面信息</w:t>
            </w:r>
            <w:r>
              <w:rPr>
                <w:rFonts w:hint="eastAsia"/>
                <w:color w:val="FF0000"/>
                <w:szCs w:val="32"/>
              </w:rPr>
              <w:t>；</w:t>
            </w:r>
            <w:r>
              <w:rPr>
                <w:rFonts w:hint="eastAsia"/>
                <w:color w:val="FF0000"/>
                <w:szCs w:val="32"/>
              </w:rPr>
              <w:t xml:space="preserve"> </w:t>
            </w:r>
            <w:r>
              <w:rPr>
                <w:rFonts w:hint="eastAsia"/>
                <w:color w:val="FF0000"/>
                <w:szCs w:val="32"/>
              </w:rPr>
              <w:t>普票，下面信息不填</w:t>
            </w:r>
          </w:p>
        </w:tc>
      </w:tr>
      <w:tr w:rsidR="005C0BA9" w14:paraId="5BF0455B" w14:textId="77777777">
        <w:trPr>
          <w:trHeight w:val="567"/>
        </w:trPr>
        <w:tc>
          <w:tcPr>
            <w:tcW w:w="8522" w:type="dxa"/>
            <w:gridSpan w:val="2"/>
            <w:vAlign w:val="center"/>
          </w:tcPr>
          <w:p w14:paraId="4D8AABDE" w14:textId="77777777" w:rsidR="005C0BA9" w:rsidRDefault="00EC7929">
            <w:pPr>
              <w:jc w:val="center"/>
              <w:rPr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44"/>
              </w:rPr>
              <w:t>增值税专用发票</w:t>
            </w:r>
          </w:p>
        </w:tc>
      </w:tr>
      <w:tr w:rsidR="005C0BA9" w14:paraId="363BFC55" w14:textId="77777777">
        <w:trPr>
          <w:trHeight w:val="567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14:paraId="2BA18881" w14:textId="77777777" w:rsidR="005C0BA9" w:rsidRDefault="00EC7929">
            <w:pPr>
              <w:jc w:val="center"/>
              <w:rPr>
                <w:color w:val="FF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单位名称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sz="4" w:space="0" w:color="auto"/>
            </w:tcBorders>
            <w:vAlign w:val="center"/>
          </w:tcPr>
          <w:p w14:paraId="6EFE8B89" w14:textId="77777777" w:rsidR="005C0BA9" w:rsidRDefault="005C0BA9">
            <w:pPr>
              <w:jc w:val="center"/>
              <w:rPr>
                <w:color w:val="FF0000"/>
                <w:szCs w:val="32"/>
              </w:rPr>
            </w:pPr>
          </w:p>
        </w:tc>
      </w:tr>
      <w:tr w:rsidR="005C0BA9" w14:paraId="4FF8D390" w14:textId="77777777">
        <w:trPr>
          <w:trHeight w:val="567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14:paraId="364C2292" w14:textId="77777777" w:rsidR="005C0BA9" w:rsidRDefault="00EC7929">
            <w:pPr>
              <w:jc w:val="center"/>
              <w:rPr>
                <w:color w:val="FF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纳税人识别号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sz="4" w:space="0" w:color="auto"/>
            </w:tcBorders>
            <w:vAlign w:val="center"/>
          </w:tcPr>
          <w:p w14:paraId="21D6FEC7" w14:textId="77777777" w:rsidR="005C0BA9" w:rsidRDefault="005C0BA9">
            <w:pPr>
              <w:jc w:val="center"/>
              <w:rPr>
                <w:color w:val="FF0000"/>
                <w:szCs w:val="32"/>
              </w:rPr>
            </w:pPr>
          </w:p>
        </w:tc>
      </w:tr>
      <w:tr w:rsidR="005C0BA9" w14:paraId="4B9AB389" w14:textId="77777777">
        <w:trPr>
          <w:trHeight w:val="567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14:paraId="17D908CB" w14:textId="77777777" w:rsidR="005C0BA9" w:rsidRDefault="00EC7929">
            <w:pPr>
              <w:jc w:val="center"/>
              <w:rPr>
                <w:color w:val="FF0000"/>
                <w:szCs w:val="32"/>
              </w:rPr>
            </w:pPr>
            <w:r>
              <w:rPr>
                <w:rFonts w:hint="eastAsia"/>
                <w:szCs w:val="32"/>
              </w:rPr>
              <w:t>地址、电话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sz="4" w:space="0" w:color="auto"/>
            </w:tcBorders>
            <w:vAlign w:val="center"/>
          </w:tcPr>
          <w:p w14:paraId="7C33002D" w14:textId="77777777" w:rsidR="005C0BA9" w:rsidRDefault="005C0BA9">
            <w:pPr>
              <w:jc w:val="center"/>
              <w:rPr>
                <w:color w:val="FF0000"/>
                <w:szCs w:val="32"/>
              </w:rPr>
            </w:pPr>
          </w:p>
        </w:tc>
      </w:tr>
      <w:tr w:rsidR="005C0BA9" w14:paraId="7A760E8B" w14:textId="77777777">
        <w:trPr>
          <w:trHeight w:val="567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14:paraId="08E66BE9" w14:textId="77777777" w:rsidR="005C0BA9" w:rsidRDefault="00EC7929">
            <w:pPr>
              <w:jc w:val="center"/>
              <w:rPr>
                <w:color w:val="FF0000"/>
                <w:szCs w:val="32"/>
              </w:rPr>
            </w:pPr>
            <w:r>
              <w:rPr>
                <w:rFonts w:hint="eastAsia"/>
                <w:szCs w:val="32"/>
              </w:rPr>
              <w:t>开户行及账号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sz="4" w:space="0" w:color="auto"/>
            </w:tcBorders>
            <w:vAlign w:val="center"/>
          </w:tcPr>
          <w:p w14:paraId="0AC674A8" w14:textId="77777777" w:rsidR="005C0BA9" w:rsidRDefault="005C0BA9">
            <w:pPr>
              <w:jc w:val="center"/>
              <w:rPr>
                <w:color w:val="FF0000"/>
                <w:szCs w:val="32"/>
              </w:rPr>
            </w:pPr>
          </w:p>
        </w:tc>
      </w:tr>
      <w:tr w:rsidR="005C0BA9" w14:paraId="7718DD4F" w14:textId="77777777">
        <w:trPr>
          <w:trHeight w:val="567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14:paraId="1E18EF92" w14:textId="77777777" w:rsidR="005C0BA9" w:rsidRDefault="00EC7929">
            <w:pPr>
              <w:jc w:val="center"/>
              <w:rPr>
                <w:color w:val="FF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开票金额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sz="4" w:space="0" w:color="auto"/>
            </w:tcBorders>
            <w:vAlign w:val="center"/>
          </w:tcPr>
          <w:p w14:paraId="3DAB7E4B" w14:textId="77777777" w:rsidR="005C0BA9" w:rsidRDefault="005C0BA9">
            <w:pPr>
              <w:jc w:val="both"/>
              <w:rPr>
                <w:color w:val="FF0000"/>
                <w:szCs w:val="32"/>
              </w:rPr>
            </w:pPr>
          </w:p>
        </w:tc>
      </w:tr>
      <w:tr w:rsidR="005C0BA9" w14:paraId="616C8D82" w14:textId="77777777">
        <w:trPr>
          <w:trHeight w:val="567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14:paraId="0FEF0648" w14:textId="77777777" w:rsidR="005C0BA9" w:rsidRDefault="00EC7929">
            <w:pPr>
              <w:jc w:val="center"/>
              <w:rPr>
                <w:color w:val="FF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收件人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sz="4" w:space="0" w:color="auto"/>
            </w:tcBorders>
            <w:vAlign w:val="center"/>
          </w:tcPr>
          <w:p w14:paraId="5FD09EE4" w14:textId="77777777" w:rsidR="005C0BA9" w:rsidRDefault="005C0BA9">
            <w:pPr>
              <w:jc w:val="both"/>
              <w:rPr>
                <w:color w:val="FF0000"/>
                <w:szCs w:val="32"/>
              </w:rPr>
            </w:pPr>
          </w:p>
        </w:tc>
      </w:tr>
      <w:tr w:rsidR="005C0BA9" w14:paraId="5D2F973A" w14:textId="77777777">
        <w:trPr>
          <w:trHeight w:val="567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14:paraId="1C7D97A9" w14:textId="77777777" w:rsidR="005C0BA9" w:rsidRDefault="00EC7929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收件人电话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sz="4" w:space="0" w:color="auto"/>
            </w:tcBorders>
            <w:vAlign w:val="center"/>
          </w:tcPr>
          <w:p w14:paraId="192FE34C" w14:textId="77777777" w:rsidR="005C0BA9" w:rsidRDefault="005C0BA9">
            <w:pPr>
              <w:jc w:val="both"/>
              <w:rPr>
                <w:color w:val="FF0000"/>
                <w:szCs w:val="32"/>
              </w:rPr>
            </w:pPr>
          </w:p>
        </w:tc>
      </w:tr>
      <w:tr w:rsidR="005C0BA9" w14:paraId="059C6AC5" w14:textId="77777777">
        <w:trPr>
          <w:trHeight w:val="567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14:paraId="05C963E4" w14:textId="77777777" w:rsidR="005C0BA9" w:rsidRDefault="00EC7929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邮寄地址</w:t>
            </w:r>
            <w:r>
              <w:rPr>
                <w:rStyle w:val="font01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sz="4" w:space="0" w:color="auto"/>
            </w:tcBorders>
            <w:vAlign w:val="center"/>
          </w:tcPr>
          <w:p w14:paraId="1A09D0D0" w14:textId="77777777" w:rsidR="005C0BA9" w:rsidRDefault="005C0BA9">
            <w:pPr>
              <w:jc w:val="both"/>
              <w:rPr>
                <w:color w:val="FF0000"/>
                <w:szCs w:val="32"/>
              </w:rPr>
            </w:pPr>
          </w:p>
        </w:tc>
      </w:tr>
    </w:tbl>
    <w:p w14:paraId="5CB8CBAD" w14:textId="77777777" w:rsidR="005C0BA9" w:rsidRDefault="005C0BA9">
      <w:pPr>
        <w:rPr>
          <w:color w:val="0000FF"/>
          <w:szCs w:val="32"/>
        </w:rPr>
      </w:pPr>
    </w:p>
    <w:p w14:paraId="386A89F5" w14:textId="77777777" w:rsidR="005C0BA9" w:rsidRDefault="005C0BA9">
      <w:pPr>
        <w:ind w:firstLine="420"/>
        <w:rPr>
          <w:color w:val="0000FF"/>
          <w:szCs w:val="32"/>
        </w:rPr>
      </w:pPr>
    </w:p>
    <w:p w14:paraId="6A3B5B3C" w14:textId="77777777" w:rsidR="005C0BA9" w:rsidRDefault="005C0BA9">
      <w:pPr>
        <w:ind w:firstLine="420"/>
        <w:rPr>
          <w:color w:val="0000FF"/>
          <w:szCs w:val="32"/>
        </w:rPr>
      </w:pPr>
    </w:p>
    <w:p w14:paraId="022807D5" w14:textId="77777777" w:rsidR="005C0BA9" w:rsidRDefault="005C0BA9">
      <w:pPr>
        <w:ind w:firstLine="420"/>
        <w:rPr>
          <w:color w:val="0000FF"/>
          <w:szCs w:val="32"/>
        </w:rPr>
      </w:pPr>
    </w:p>
    <w:p w14:paraId="54C13398" w14:textId="77777777" w:rsidR="005C0BA9" w:rsidRDefault="005C0BA9">
      <w:pPr>
        <w:ind w:firstLine="420"/>
        <w:rPr>
          <w:color w:val="0000FF"/>
          <w:szCs w:val="32"/>
        </w:rPr>
        <w:sectPr w:rsidR="005C0BA9">
          <w:footerReference w:type="default" r:id="rId8"/>
          <w:pgSz w:w="11906" w:h="16838"/>
          <w:pgMar w:top="567" w:right="1797" w:bottom="568" w:left="1797" w:header="709" w:footer="709" w:gutter="0"/>
          <w:cols w:space="720"/>
          <w:docGrid w:type="lines" w:linePitch="360"/>
        </w:sectPr>
      </w:pPr>
    </w:p>
    <w:tbl>
      <w:tblPr>
        <w:tblW w:w="1324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87"/>
        <w:gridCol w:w="887"/>
        <w:gridCol w:w="3202"/>
        <w:gridCol w:w="920"/>
        <w:gridCol w:w="2740"/>
        <w:gridCol w:w="1210"/>
        <w:gridCol w:w="1440"/>
        <w:gridCol w:w="1960"/>
      </w:tblGrid>
      <w:tr w:rsidR="005C0BA9" w14:paraId="7E8BF59C" w14:textId="77777777">
        <w:trPr>
          <w:trHeight w:val="460"/>
        </w:trPr>
        <w:tc>
          <w:tcPr>
            <w:tcW w:w="13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376C" w14:textId="77777777" w:rsidR="005C0BA9" w:rsidRDefault="00EC7929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bidi="ar"/>
              </w:rPr>
              <w:t>7</w:t>
            </w:r>
          </w:p>
        </w:tc>
      </w:tr>
      <w:tr w:rsidR="005C0BA9" w14:paraId="56DCF1F8" w14:textId="77777777">
        <w:trPr>
          <w:trHeight w:val="1220"/>
        </w:trPr>
        <w:tc>
          <w:tcPr>
            <w:tcW w:w="13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5788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bidi="ar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bidi="ar"/>
              </w:rPr>
              <w:t>30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bidi="ar"/>
              </w:rPr>
              <w:t>届全国图书交易博览会民营书业参展人员健康情况登记表</w:t>
            </w:r>
          </w:p>
        </w:tc>
      </w:tr>
      <w:tr w:rsidR="005C0BA9" w14:paraId="092B52E3" w14:textId="77777777">
        <w:trPr>
          <w:trHeight w:val="760"/>
        </w:trPr>
        <w:tc>
          <w:tcPr>
            <w:tcW w:w="13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90B4" w14:textId="77777777" w:rsidR="005C0BA9" w:rsidRDefault="00EC7929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单位名称：</w:t>
            </w:r>
          </w:p>
        </w:tc>
      </w:tr>
      <w:tr w:rsidR="005C0BA9" w14:paraId="09A184AA" w14:textId="77777777">
        <w:trPr>
          <w:trHeight w:val="14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78DED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序号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CB788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姓名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9AE9B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身份证号码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2DBF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户籍地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F67D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现住址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0E38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是否接种新冠疫苗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815D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是否曾与确诊、疑似人员、疫区回来人员接触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B2EA" w14:textId="77777777" w:rsidR="005C0BA9" w:rsidRDefault="00EC7929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联系电话</w:t>
            </w:r>
          </w:p>
        </w:tc>
      </w:tr>
      <w:tr w:rsidR="005C0BA9" w14:paraId="6A0353F1" w14:textId="77777777">
        <w:trPr>
          <w:trHeight w:val="5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3671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447DE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6000A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C6B28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7AA1C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C013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672D1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F9491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</w:tr>
      <w:tr w:rsidR="005C0BA9" w14:paraId="779B3420" w14:textId="77777777">
        <w:trPr>
          <w:trHeight w:val="5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3984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452F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1F9CF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95CF5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FE5EA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423B8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AF7ED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60DC5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</w:tr>
      <w:tr w:rsidR="005C0BA9" w14:paraId="017C875D" w14:textId="77777777">
        <w:trPr>
          <w:trHeight w:val="5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BAF9B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C8A13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E0A8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5A22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AA0AC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2A38D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9337C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8FF07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</w:tr>
      <w:tr w:rsidR="005C0BA9" w14:paraId="21BB1582" w14:textId="77777777">
        <w:trPr>
          <w:trHeight w:val="5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1A9C4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99C6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108B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96AEE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FC68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B1AB7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CBEEA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4E827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</w:tr>
      <w:tr w:rsidR="005C0BA9" w14:paraId="754585B9" w14:textId="77777777">
        <w:trPr>
          <w:trHeight w:val="5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4E116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BE010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7BD6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9928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67A42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D10F0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B4A9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7956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</w:tr>
      <w:tr w:rsidR="005C0BA9" w14:paraId="60660113" w14:textId="77777777">
        <w:trPr>
          <w:trHeight w:val="5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7EDDE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013E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565B7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BEE2E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D263E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CF98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E776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93C7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</w:tr>
      <w:tr w:rsidR="005C0BA9" w14:paraId="4A3EA3FC" w14:textId="77777777">
        <w:trPr>
          <w:trHeight w:val="5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41031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DFCEC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AA66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DB88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FBE09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19A4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66F29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55C7" w14:textId="77777777" w:rsidR="005C0BA9" w:rsidRDefault="005C0BA9">
            <w:pPr>
              <w:rPr>
                <w:rFonts w:ascii="宋体" w:hAnsi="宋体" w:cs="宋体"/>
                <w:color w:val="000000"/>
              </w:rPr>
            </w:pPr>
          </w:p>
        </w:tc>
      </w:tr>
    </w:tbl>
    <w:p w14:paraId="6025DB94" w14:textId="77777777" w:rsidR="005C0BA9" w:rsidRDefault="005C0BA9">
      <w:pPr>
        <w:widowControl w:val="0"/>
        <w:adjustRightInd/>
        <w:snapToGrid/>
        <w:spacing w:beforeLines="50" w:before="180" w:afterLines="50" w:after="180" w:line="360" w:lineRule="auto"/>
        <w:ind w:right="240"/>
        <w:jc w:val="both"/>
        <w:rPr>
          <w:rFonts w:ascii="宋体" w:hAnsi="宋体"/>
          <w:sz w:val="24"/>
          <w:szCs w:val="24"/>
        </w:rPr>
      </w:pPr>
    </w:p>
    <w:sectPr w:rsidR="005C0BA9">
      <w:pgSz w:w="16838" w:h="11906" w:orient="landscape"/>
      <w:pgMar w:top="1797" w:right="567" w:bottom="1797" w:left="568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3FD9C" w14:textId="77777777" w:rsidR="00EC7929" w:rsidRDefault="00EC7929">
      <w:pPr>
        <w:spacing w:after="0"/>
      </w:pPr>
      <w:r>
        <w:separator/>
      </w:r>
    </w:p>
  </w:endnote>
  <w:endnote w:type="continuationSeparator" w:id="0">
    <w:p w14:paraId="1083E7F0" w14:textId="77777777" w:rsidR="00EC7929" w:rsidRDefault="00EC7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79B2" w14:textId="77777777" w:rsidR="005C0BA9" w:rsidRDefault="005C0B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91B2" w14:textId="77777777" w:rsidR="00EC7929" w:rsidRDefault="00EC7929">
      <w:pPr>
        <w:spacing w:after="0"/>
      </w:pPr>
      <w:r>
        <w:separator/>
      </w:r>
    </w:p>
  </w:footnote>
  <w:footnote w:type="continuationSeparator" w:id="0">
    <w:p w14:paraId="3ED4A44D" w14:textId="77777777" w:rsidR="00EC7929" w:rsidRDefault="00EC79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21D0287"/>
    <w:multiLevelType w:val="singleLevel"/>
    <w:tmpl w:val="D21D0287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6B57F1B5"/>
    <w:multiLevelType w:val="singleLevel"/>
    <w:tmpl w:val="6B57F1B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362EFF"/>
    <w:rsid w:val="00022EFF"/>
    <w:rsid w:val="00031A79"/>
    <w:rsid w:val="00041648"/>
    <w:rsid w:val="00047CF5"/>
    <w:rsid w:val="000514FE"/>
    <w:rsid w:val="00074464"/>
    <w:rsid w:val="000803D7"/>
    <w:rsid w:val="00087795"/>
    <w:rsid w:val="000906BA"/>
    <w:rsid w:val="00095A2C"/>
    <w:rsid w:val="000D5F6C"/>
    <w:rsid w:val="000E232E"/>
    <w:rsid w:val="000E64BB"/>
    <w:rsid w:val="000F20CD"/>
    <w:rsid w:val="000F545F"/>
    <w:rsid w:val="00102278"/>
    <w:rsid w:val="00102ACD"/>
    <w:rsid w:val="00117442"/>
    <w:rsid w:val="001420C7"/>
    <w:rsid w:val="00146035"/>
    <w:rsid w:val="00166975"/>
    <w:rsid w:val="00171B4C"/>
    <w:rsid w:val="001A6A16"/>
    <w:rsid w:val="00205215"/>
    <w:rsid w:val="002278AB"/>
    <w:rsid w:val="002663BF"/>
    <w:rsid w:val="00267ADC"/>
    <w:rsid w:val="00271C94"/>
    <w:rsid w:val="00272D2D"/>
    <w:rsid w:val="00276F0E"/>
    <w:rsid w:val="00285F3A"/>
    <w:rsid w:val="002A2E03"/>
    <w:rsid w:val="002B6283"/>
    <w:rsid w:val="002D0D50"/>
    <w:rsid w:val="002E3E6F"/>
    <w:rsid w:val="002F619C"/>
    <w:rsid w:val="0030025A"/>
    <w:rsid w:val="00304A97"/>
    <w:rsid w:val="0030671A"/>
    <w:rsid w:val="00323B43"/>
    <w:rsid w:val="003257C0"/>
    <w:rsid w:val="003409E4"/>
    <w:rsid w:val="00342BF8"/>
    <w:rsid w:val="00347154"/>
    <w:rsid w:val="00365C11"/>
    <w:rsid w:val="00376A16"/>
    <w:rsid w:val="00395AD9"/>
    <w:rsid w:val="003A72B4"/>
    <w:rsid w:val="003D159A"/>
    <w:rsid w:val="003D2D65"/>
    <w:rsid w:val="003D35FC"/>
    <w:rsid w:val="003D37D8"/>
    <w:rsid w:val="003F6EB7"/>
    <w:rsid w:val="004213B5"/>
    <w:rsid w:val="0042793F"/>
    <w:rsid w:val="0043297A"/>
    <w:rsid w:val="004358AB"/>
    <w:rsid w:val="0043609C"/>
    <w:rsid w:val="0044079A"/>
    <w:rsid w:val="00441DBC"/>
    <w:rsid w:val="00443F13"/>
    <w:rsid w:val="00456D76"/>
    <w:rsid w:val="004665A0"/>
    <w:rsid w:val="00467301"/>
    <w:rsid w:val="00474EB5"/>
    <w:rsid w:val="00485808"/>
    <w:rsid w:val="00487AAD"/>
    <w:rsid w:val="004A4ACD"/>
    <w:rsid w:val="004A5184"/>
    <w:rsid w:val="004D1BAF"/>
    <w:rsid w:val="004D61B0"/>
    <w:rsid w:val="004D6373"/>
    <w:rsid w:val="004E1463"/>
    <w:rsid w:val="004E287E"/>
    <w:rsid w:val="004F3914"/>
    <w:rsid w:val="004F470D"/>
    <w:rsid w:val="00502DA9"/>
    <w:rsid w:val="00514690"/>
    <w:rsid w:val="005376E9"/>
    <w:rsid w:val="005449CE"/>
    <w:rsid w:val="00552618"/>
    <w:rsid w:val="005568F6"/>
    <w:rsid w:val="00560585"/>
    <w:rsid w:val="005A7AA2"/>
    <w:rsid w:val="005C0BA9"/>
    <w:rsid w:val="005E2F34"/>
    <w:rsid w:val="005E3904"/>
    <w:rsid w:val="005F19D9"/>
    <w:rsid w:val="006072D1"/>
    <w:rsid w:val="00607EBB"/>
    <w:rsid w:val="00643235"/>
    <w:rsid w:val="006547C4"/>
    <w:rsid w:val="00661FD4"/>
    <w:rsid w:val="00686B4B"/>
    <w:rsid w:val="006B6BC6"/>
    <w:rsid w:val="006C076D"/>
    <w:rsid w:val="006F102E"/>
    <w:rsid w:val="006F352B"/>
    <w:rsid w:val="006F602E"/>
    <w:rsid w:val="00702DDA"/>
    <w:rsid w:val="00710327"/>
    <w:rsid w:val="00720D48"/>
    <w:rsid w:val="0072540C"/>
    <w:rsid w:val="00732215"/>
    <w:rsid w:val="00735B71"/>
    <w:rsid w:val="007764EE"/>
    <w:rsid w:val="00794390"/>
    <w:rsid w:val="0079611A"/>
    <w:rsid w:val="007C122F"/>
    <w:rsid w:val="007E721F"/>
    <w:rsid w:val="007F7FBD"/>
    <w:rsid w:val="00811B97"/>
    <w:rsid w:val="00841283"/>
    <w:rsid w:val="00845C65"/>
    <w:rsid w:val="00850A7C"/>
    <w:rsid w:val="00852933"/>
    <w:rsid w:val="00875457"/>
    <w:rsid w:val="008754BA"/>
    <w:rsid w:val="00882632"/>
    <w:rsid w:val="008864D7"/>
    <w:rsid w:val="008A268D"/>
    <w:rsid w:val="008B2647"/>
    <w:rsid w:val="008B7726"/>
    <w:rsid w:val="008D32EA"/>
    <w:rsid w:val="008D3424"/>
    <w:rsid w:val="008E262F"/>
    <w:rsid w:val="009377EB"/>
    <w:rsid w:val="00981A19"/>
    <w:rsid w:val="009968A2"/>
    <w:rsid w:val="009A2804"/>
    <w:rsid w:val="009B729C"/>
    <w:rsid w:val="009C5EA2"/>
    <w:rsid w:val="009D7FA7"/>
    <w:rsid w:val="00A121A3"/>
    <w:rsid w:val="00A21873"/>
    <w:rsid w:val="00A2793D"/>
    <w:rsid w:val="00A3514F"/>
    <w:rsid w:val="00A40D9D"/>
    <w:rsid w:val="00A51694"/>
    <w:rsid w:val="00A605B1"/>
    <w:rsid w:val="00A608F1"/>
    <w:rsid w:val="00A659E4"/>
    <w:rsid w:val="00A751BF"/>
    <w:rsid w:val="00A841FC"/>
    <w:rsid w:val="00A933CD"/>
    <w:rsid w:val="00AA357E"/>
    <w:rsid w:val="00AB1D3A"/>
    <w:rsid w:val="00AB43A2"/>
    <w:rsid w:val="00AB43FD"/>
    <w:rsid w:val="00AB6895"/>
    <w:rsid w:val="00AD42B1"/>
    <w:rsid w:val="00AF3870"/>
    <w:rsid w:val="00B001E6"/>
    <w:rsid w:val="00B45481"/>
    <w:rsid w:val="00B5611D"/>
    <w:rsid w:val="00B67CFF"/>
    <w:rsid w:val="00B71BC4"/>
    <w:rsid w:val="00B77AC8"/>
    <w:rsid w:val="00B82FF5"/>
    <w:rsid w:val="00BC5CC5"/>
    <w:rsid w:val="00BC70DE"/>
    <w:rsid w:val="00BC76A3"/>
    <w:rsid w:val="00BD6EB0"/>
    <w:rsid w:val="00BE5FA9"/>
    <w:rsid w:val="00BF6DE8"/>
    <w:rsid w:val="00C02E7B"/>
    <w:rsid w:val="00C116C5"/>
    <w:rsid w:val="00C125FD"/>
    <w:rsid w:val="00C14130"/>
    <w:rsid w:val="00C208C1"/>
    <w:rsid w:val="00C41FA6"/>
    <w:rsid w:val="00C4229E"/>
    <w:rsid w:val="00C722B0"/>
    <w:rsid w:val="00C73632"/>
    <w:rsid w:val="00C74106"/>
    <w:rsid w:val="00C76C4C"/>
    <w:rsid w:val="00C92138"/>
    <w:rsid w:val="00C95A45"/>
    <w:rsid w:val="00CA0EA7"/>
    <w:rsid w:val="00CA58F6"/>
    <w:rsid w:val="00CB0236"/>
    <w:rsid w:val="00CC2357"/>
    <w:rsid w:val="00CF3989"/>
    <w:rsid w:val="00D034A0"/>
    <w:rsid w:val="00D15AC4"/>
    <w:rsid w:val="00D23CB5"/>
    <w:rsid w:val="00D25EA8"/>
    <w:rsid w:val="00D30E05"/>
    <w:rsid w:val="00D47311"/>
    <w:rsid w:val="00D5659F"/>
    <w:rsid w:val="00DA173C"/>
    <w:rsid w:val="00DE2F3A"/>
    <w:rsid w:val="00DE5948"/>
    <w:rsid w:val="00E10BF8"/>
    <w:rsid w:val="00E12489"/>
    <w:rsid w:val="00E21A73"/>
    <w:rsid w:val="00E233F4"/>
    <w:rsid w:val="00E338B7"/>
    <w:rsid w:val="00E46F7E"/>
    <w:rsid w:val="00E474D7"/>
    <w:rsid w:val="00E53138"/>
    <w:rsid w:val="00E56FA9"/>
    <w:rsid w:val="00E714B2"/>
    <w:rsid w:val="00E75873"/>
    <w:rsid w:val="00E8543B"/>
    <w:rsid w:val="00E864BB"/>
    <w:rsid w:val="00E87A28"/>
    <w:rsid w:val="00E914E3"/>
    <w:rsid w:val="00E94B98"/>
    <w:rsid w:val="00E955D8"/>
    <w:rsid w:val="00EA78D3"/>
    <w:rsid w:val="00EC1EFC"/>
    <w:rsid w:val="00EC3E5C"/>
    <w:rsid w:val="00EC6D84"/>
    <w:rsid w:val="00EC7929"/>
    <w:rsid w:val="00F00FE1"/>
    <w:rsid w:val="00F33E0D"/>
    <w:rsid w:val="00F3737B"/>
    <w:rsid w:val="00F76590"/>
    <w:rsid w:val="00FA63C9"/>
    <w:rsid w:val="00FA72E8"/>
    <w:rsid w:val="00FC46C4"/>
    <w:rsid w:val="00FD08F5"/>
    <w:rsid w:val="00FD14EC"/>
    <w:rsid w:val="00FF2F1F"/>
    <w:rsid w:val="013708DA"/>
    <w:rsid w:val="025A58FA"/>
    <w:rsid w:val="03D02B53"/>
    <w:rsid w:val="0707144F"/>
    <w:rsid w:val="08515452"/>
    <w:rsid w:val="08C10286"/>
    <w:rsid w:val="0E245FB8"/>
    <w:rsid w:val="0F414A5A"/>
    <w:rsid w:val="14B10DCE"/>
    <w:rsid w:val="15585B10"/>
    <w:rsid w:val="178A5840"/>
    <w:rsid w:val="18154005"/>
    <w:rsid w:val="1BF11A1F"/>
    <w:rsid w:val="2055019B"/>
    <w:rsid w:val="23FF7531"/>
    <w:rsid w:val="24B442A5"/>
    <w:rsid w:val="28ED4821"/>
    <w:rsid w:val="2ACC5647"/>
    <w:rsid w:val="2B366B68"/>
    <w:rsid w:val="2B742817"/>
    <w:rsid w:val="33C35D60"/>
    <w:rsid w:val="38F622C3"/>
    <w:rsid w:val="39581488"/>
    <w:rsid w:val="39782118"/>
    <w:rsid w:val="3D864F86"/>
    <w:rsid w:val="3E0451DB"/>
    <w:rsid w:val="41141310"/>
    <w:rsid w:val="42706316"/>
    <w:rsid w:val="441913EB"/>
    <w:rsid w:val="448C477B"/>
    <w:rsid w:val="4869534C"/>
    <w:rsid w:val="49D46A3D"/>
    <w:rsid w:val="4B4932E8"/>
    <w:rsid w:val="4D996DDE"/>
    <w:rsid w:val="4DFC27B4"/>
    <w:rsid w:val="501574E2"/>
    <w:rsid w:val="569362D4"/>
    <w:rsid w:val="56C064D8"/>
    <w:rsid w:val="5A9B7763"/>
    <w:rsid w:val="5E305BB6"/>
    <w:rsid w:val="5F8C0590"/>
    <w:rsid w:val="60C938A6"/>
    <w:rsid w:val="62FD35A0"/>
    <w:rsid w:val="67555BF9"/>
    <w:rsid w:val="67BF1A65"/>
    <w:rsid w:val="6B936778"/>
    <w:rsid w:val="6D2571A9"/>
    <w:rsid w:val="6E445ABC"/>
    <w:rsid w:val="71062614"/>
    <w:rsid w:val="751507B5"/>
    <w:rsid w:val="756D3075"/>
    <w:rsid w:val="77362EFF"/>
    <w:rsid w:val="78596F63"/>
    <w:rsid w:val="7AC70D1C"/>
    <w:rsid w:val="7C3061D2"/>
    <w:rsid w:val="7FE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0E793"/>
  <w15:docId w15:val="{3A9C1C6D-2AD1-451C-A890-6E846FB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link w:val="a3"/>
    <w:uiPriority w:val="99"/>
    <w:semiHidden/>
    <w:qFormat/>
    <w:rPr>
      <w:rFonts w:ascii="Tahoma" w:hAnsi="Tahoma"/>
      <w:sz w:val="22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ahoma" w:hAnsi="Tahoma"/>
      <w:sz w:val="18"/>
      <w:szCs w:val="18"/>
    </w:rPr>
  </w:style>
  <w:style w:type="character" w:customStyle="1" w:styleId="aa">
    <w:name w:val="页眉 字符"/>
    <w:link w:val="a9"/>
    <w:uiPriority w:val="99"/>
    <w:qFormat/>
    <w:rPr>
      <w:rFonts w:ascii="Tahoma" w:hAnsi="Tahoma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chen\Desktop\30&#23626;&#23637;&#20250;\&#31532;30&#23626;&#20840;&#22269;&#20070;&#21338;&#20250;&#27665;&#33829;&#20070;&#19994;&#21442;&#23637;&#25253;&#21517;&#23454;&#26045;&#21150;&#27861;5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第30届全国书博会民营书业参展报名实施办法5.7</Template>
  <TotalTime>19</TotalTime>
  <Pages>12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chenchen</dc:creator>
  <cp:lastModifiedBy>c yl</cp:lastModifiedBy>
  <cp:revision>58</cp:revision>
  <cp:lastPrinted>2021-05-08T02:28:00Z</cp:lastPrinted>
  <dcterms:created xsi:type="dcterms:W3CDTF">2021-05-08T02:15:00Z</dcterms:created>
  <dcterms:modified xsi:type="dcterms:W3CDTF">2021-05-08T10:17:00Z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CE7BDB9320A14D2B87AB3851CC04CC0C</vt:lpwstr>
  </property>
</Properties>
</file>